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93" w:rsidRPr="00DC3A26" w:rsidRDefault="00A31E93">
      <w:pPr>
        <w:pStyle w:val="a3"/>
        <w:rPr>
          <w:spacing w:val="0"/>
          <w:sz w:val="21"/>
        </w:rPr>
      </w:pPr>
      <w:r w:rsidRPr="00DC3A26">
        <w:rPr>
          <w:rFonts w:ascii="ＭＳ 明朝" w:hAnsi="ＭＳ 明朝" w:hint="eastAsia"/>
          <w:sz w:val="21"/>
        </w:rPr>
        <w:t>様式</w:t>
      </w:r>
      <w:r w:rsidR="002B5AFE" w:rsidRPr="00DC3A26">
        <w:rPr>
          <w:rFonts w:ascii="ＭＳ 明朝" w:hAnsi="ＭＳ 明朝" w:hint="eastAsia"/>
          <w:sz w:val="21"/>
        </w:rPr>
        <w:t>第</w:t>
      </w:r>
      <w:r w:rsidR="00655A26">
        <w:rPr>
          <w:rFonts w:ascii="ＭＳ 明朝" w:hAnsi="ＭＳ 明朝" w:hint="eastAsia"/>
          <w:sz w:val="21"/>
        </w:rPr>
        <w:t>5</w:t>
      </w:r>
      <w:r w:rsidR="002B5AFE" w:rsidRPr="00DC3A26">
        <w:rPr>
          <w:rFonts w:ascii="ＭＳ 明朝" w:hAnsi="ＭＳ 明朝" w:hint="eastAsia"/>
          <w:sz w:val="21"/>
        </w:rPr>
        <w:t>号（第</w:t>
      </w:r>
      <w:r w:rsidR="00DC3A26" w:rsidRPr="00DC3A26">
        <w:rPr>
          <w:rFonts w:ascii="ＭＳ 明朝" w:hAnsi="ＭＳ 明朝" w:hint="eastAsia"/>
          <w:sz w:val="21"/>
        </w:rPr>
        <w:t>4</w:t>
      </w:r>
      <w:r w:rsidR="00984A2D" w:rsidRPr="00DC3A26">
        <w:rPr>
          <w:rFonts w:ascii="ＭＳ 明朝" w:hAnsi="ＭＳ 明朝" w:hint="eastAsia"/>
          <w:sz w:val="21"/>
        </w:rPr>
        <w:t>条関係）</w:t>
      </w:r>
    </w:p>
    <w:p w:rsidR="00A31E93" w:rsidRPr="00DC3A26" w:rsidRDefault="00A31E93">
      <w:pPr>
        <w:pStyle w:val="a3"/>
        <w:rPr>
          <w:spacing w:val="0"/>
          <w:sz w:val="21"/>
        </w:rPr>
      </w:pPr>
    </w:p>
    <w:p w:rsidR="00A31E93" w:rsidRPr="00DC3A26" w:rsidRDefault="00A31E93">
      <w:pPr>
        <w:pStyle w:val="a3"/>
        <w:jc w:val="right"/>
        <w:rPr>
          <w:spacing w:val="0"/>
          <w:sz w:val="21"/>
        </w:rPr>
      </w:pPr>
      <w:r w:rsidRPr="00DC3A26">
        <w:rPr>
          <w:rFonts w:ascii="ＭＳ 明朝" w:hAnsi="ＭＳ 明朝" w:hint="eastAsia"/>
          <w:sz w:val="21"/>
        </w:rPr>
        <w:t>年　　月　　日</w:t>
      </w:r>
      <w:r w:rsidR="00AD49CE">
        <w:rPr>
          <w:rFonts w:ascii="ＭＳ 明朝" w:hAnsi="ＭＳ 明朝" w:hint="eastAsia"/>
          <w:sz w:val="21"/>
        </w:rPr>
        <w:t xml:space="preserve">　</w:t>
      </w:r>
    </w:p>
    <w:p w:rsidR="00A31E93" w:rsidRPr="00DC3A26" w:rsidRDefault="00A31E93">
      <w:pPr>
        <w:pStyle w:val="a3"/>
        <w:rPr>
          <w:spacing w:val="0"/>
          <w:sz w:val="21"/>
        </w:rPr>
      </w:pPr>
    </w:p>
    <w:p w:rsidR="00A31E93" w:rsidRPr="00DC3A26" w:rsidRDefault="00984A2D">
      <w:pPr>
        <w:pStyle w:val="a3"/>
        <w:rPr>
          <w:spacing w:val="0"/>
          <w:sz w:val="21"/>
        </w:rPr>
      </w:pPr>
      <w:r w:rsidRPr="00DC3A26">
        <w:rPr>
          <w:rFonts w:ascii="ＭＳ 明朝" w:hAnsi="ＭＳ 明朝" w:hint="eastAsia"/>
          <w:sz w:val="21"/>
        </w:rPr>
        <w:t xml:space="preserve">　三郷市長</w:t>
      </w:r>
      <w:r w:rsidR="00A31E93" w:rsidRPr="00DC3A26">
        <w:rPr>
          <w:rFonts w:ascii="ＭＳ 明朝" w:hAnsi="ＭＳ 明朝" w:hint="eastAsia"/>
          <w:sz w:val="21"/>
        </w:rPr>
        <w:t xml:space="preserve">　</w:t>
      </w:r>
      <w:r w:rsidR="00464D04">
        <w:rPr>
          <w:rFonts w:ascii="ＭＳ 明朝" w:hAnsi="ＭＳ 明朝" w:hint="eastAsia"/>
          <w:sz w:val="21"/>
        </w:rPr>
        <w:t>あて</w:t>
      </w:r>
    </w:p>
    <w:p w:rsidR="00A31E93" w:rsidRPr="00DC3A26" w:rsidRDefault="00A31E93">
      <w:pPr>
        <w:pStyle w:val="a3"/>
        <w:rPr>
          <w:spacing w:val="0"/>
          <w:sz w:val="21"/>
        </w:rPr>
      </w:pPr>
    </w:p>
    <w:p w:rsidR="00D92A9F" w:rsidRPr="00DC3A26" w:rsidRDefault="00A31E93" w:rsidP="00AD49CE">
      <w:pPr>
        <w:pStyle w:val="a3"/>
        <w:tabs>
          <w:tab w:val="left" w:pos="4395"/>
        </w:tabs>
        <w:ind w:leftChars="2025" w:left="5243" w:hangingChars="450" w:hanging="990"/>
        <w:rPr>
          <w:rFonts w:ascii="ＭＳ 明朝" w:hAnsi="ＭＳ 明朝"/>
          <w:sz w:val="21"/>
        </w:rPr>
      </w:pPr>
      <w:r w:rsidRPr="00DC3A26">
        <w:rPr>
          <w:rFonts w:ascii="ＭＳ 明朝" w:hAnsi="ＭＳ 明朝" w:hint="eastAsia"/>
          <w:sz w:val="21"/>
        </w:rPr>
        <w:t>設置者</w:t>
      </w:r>
    </w:p>
    <w:p w:rsidR="00A31E93" w:rsidRPr="00DC3A26" w:rsidRDefault="00A31E93" w:rsidP="00AD49CE">
      <w:pPr>
        <w:pStyle w:val="a3"/>
        <w:tabs>
          <w:tab w:val="left" w:pos="4395"/>
        </w:tabs>
        <w:ind w:leftChars="2025" w:left="5243" w:hangingChars="450" w:hanging="990"/>
        <w:rPr>
          <w:spacing w:val="0"/>
          <w:sz w:val="21"/>
        </w:rPr>
      </w:pPr>
      <w:r w:rsidRPr="00DC3A26">
        <w:rPr>
          <w:rFonts w:ascii="ＭＳ 明朝" w:hAnsi="ＭＳ 明朝" w:hint="eastAsia"/>
          <w:sz w:val="21"/>
        </w:rPr>
        <w:t>住　所</w:t>
      </w:r>
    </w:p>
    <w:p w:rsidR="00A31E93" w:rsidRPr="00DC3A26" w:rsidRDefault="00A31E93" w:rsidP="00AD49CE">
      <w:pPr>
        <w:pStyle w:val="a3"/>
        <w:tabs>
          <w:tab w:val="left" w:pos="4395"/>
          <w:tab w:val="left" w:pos="9072"/>
        </w:tabs>
        <w:ind w:leftChars="2025" w:left="5243" w:hangingChars="450" w:hanging="990"/>
        <w:rPr>
          <w:spacing w:val="0"/>
          <w:sz w:val="21"/>
        </w:rPr>
      </w:pPr>
      <w:r w:rsidRPr="00DC3A26">
        <w:rPr>
          <w:rFonts w:ascii="ＭＳ 明朝" w:hAnsi="ＭＳ 明朝" w:hint="eastAsia"/>
          <w:sz w:val="21"/>
        </w:rPr>
        <w:t>氏　名</w:t>
      </w:r>
    </w:p>
    <w:p w:rsidR="00A31E93" w:rsidRDefault="00DC3A26" w:rsidP="00DC3A26">
      <w:pPr>
        <w:pStyle w:val="a3"/>
        <w:jc w:val="right"/>
        <w:rPr>
          <w:rFonts w:ascii="ＭＳ 明朝" w:hAnsi="ＭＳ 明朝" w:cs="Times New Roman"/>
          <w:sz w:val="21"/>
        </w:rPr>
      </w:pPr>
      <w:r w:rsidRPr="0066372F">
        <w:rPr>
          <w:rFonts w:ascii="ＭＳ 明朝" w:hAnsi="ＭＳ 明朝" w:cs="Times New Roman" w:hint="eastAsia"/>
          <w:spacing w:val="1"/>
          <w:w w:val="69"/>
          <w:sz w:val="21"/>
          <w:fitText w:val="5250" w:id="1659119104"/>
        </w:rPr>
        <w:t>（法人又は組合にあっては、主たる事務所の所在地及び名称並びに代表者氏名</w:t>
      </w:r>
      <w:r w:rsidRPr="0066372F">
        <w:rPr>
          <w:rFonts w:ascii="ＭＳ 明朝" w:hAnsi="ＭＳ 明朝" w:cs="Times New Roman" w:hint="eastAsia"/>
          <w:spacing w:val="-8"/>
          <w:w w:val="69"/>
          <w:sz w:val="21"/>
          <w:fitText w:val="5250" w:id="1659119104"/>
        </w:rPr>
        <w:t>）</w:t>
      </w:r>
    </w:p>
    <w:p w:rsidR="00A31E93" w:rsidRPr="00DC3A26" w:rsidRDefault="00A31E93" w:rsidP="00AD49CE">
      <w:pPr>
        <w:pStyle w:val="a3"/>
        <w:ind w:firstLineChars="1933" w:firstLine="4253"/>
        <w:rPr>
          <w:spacing w:val="0"/>
          <w:sz w:val="21"/>
        </w:rPr>
      </w:pPr>
      <w:r w:rsidRPr="00DC3A26">
        <w:rPr>
          <w:rFonts w:ascii="ＭＳ 明朝" w:hAnsi="ＭＳ 明朝" w:hint="eastAsia"/>
          <w:sz w:val="21"/>
        </w:rPr>
        <w:t>電話番号</w:t>
      </w:r>
    </w:p>
    <w:p w:rsidR="00A31E93" w:rsidRPr="00DC3A26" w:rsidRDefault="00A31E93" w:rsidP="00DC3A26">
      <w:pPr>
        <w:pStyle w:val="a3"/>
        <w:jc w:val="right"/>
        <w:rPr>
          <w:spacing w:val="0"/>
          <w:sz w:val="21"/>
        </w:rPr>
      </w:pPr>
    </w:p>
    <w:p w:rsidR="00A31E93" w:rsidRPr="00DC3A26" w:rsidRDefault="00A31E93">
      <w:pPr>
        <w:pStyle w:val="a3"/>
        <w:rPr>
          <w:spacing w:val="0"/>
          <w:sz w:val="21"/>
        </w:rPr>
      </w:pPr>
    </w:p>
    <w:p w:rsidR="00A31E93" w:rsidRPr="00DC3A26" w:rsidRDefault="00A31E93">
      <w:pPr>
        <w:pStyle w:val="a3"/>
        <w:jc w:val="center"/>
        <w:rPr>
          <w:spacing w:val="0"/>
          <w:sz w:val="21"/>
        </w:rPr>
      </w:pPr>
      <w:r w:rsidRPr="00464D04">
        <w:rPr>
          <w:rFonts w:ascii="ＭＳ 明朝" w:hAnsi="ＭＳ 明朝" w:hint="eastAsia"/>
          <w:spacing w:val="70"/>
          <w:sz w:val="21"/>
          <w:fitText w:val="3020" w:id="142849032"/>
        </w:rPr>
        <w:t>給水緊急停止報告</w:t>
      </w:r>
      <w:r w:rsidRPr="00464D04">
        <w:rPr>
          <w:rFonts w:ascii="ＭＳ 明朝" w:hAnsi="ＭＳ 明朝" w:hint="eastAsia"/>
          <w:sz w:val="21"/>
          <w:fitText w:val="3020" w:id="142849032"/>
        </w:rPr>
        <w:t>書</w:t>
      </w:r>
    </w:p>
    <w:p w:rsidR="00A31E93" w:rsidRPr="00DC3A26" w:rsidRDefault="00A31E93">
      <w:pPr>
        <w:pStyle w:val="a3"/>
        <w:rPr>
          <w:spacing w:val="0"/>
          <w:sz w:val="21"/>
        </w:rPr>
      </w:pPr>
    </w:p>
    <w:p w:rsidR="00A31E93" w:rsidRPr="00DC3A26" w:rsidRDefault="00A31E93">
      <w:pPr>
        <w:pStyle w:val="a3"/>
        <w:rPr>
          <w:spacing w:val="0"/>
          <w:sz w:val="21"/>
        </w:rPr>
      </w:pPr>
      <w:r w:rsidRPr="00DC3A26">
        <w:rPr>
          <w:rFonts w:ascii="ＭＳ 明朝" w:hAnsi="ＭＳ 明朝" w:hint="eastAsia"/>
          <w:sz w:val="21"/>
        </w:rPr>
        <w:t xml:space="preserve">　</w:t>
      </w:r>
      <w:r w:rsidR="003D7AB3">
        <w:rPr>
          <w:rFonts w:ascii="ＭＳ 明朝" w:hAnsi="ＭＳ 明朝" w:hint="eastAsia"/>
          <w:sz w:val="21"/>
        </w:rPr>
        <w:t>簡易専用水道の</w:t>
      </w:r>
      <w:r w:rsidRPr="00DC3A26">
        <w:rPr>
          <w:rFonts w:ascii="ＭＳ 明朝" w:hAnsi="ＭＳ 明朝" w:hint="eastAsia"/>
          <w:sz w:val="21"/>
        </w:rPr>
        <w:t>給水</w:t>
      </w:r>
      <w:r w:rsidR="003D7AB3">
        <w:rPr>
          <w:rFonts w:ascii="ＭＳ 明朝" w:hAnsi="ＭＳ 明朝" w:hint="eastAsia"/>
          <w:sz w:val="21"/>
        </w:rPr>
        <w:t>を</w:t>
      </w:r>
      <w:r w:rsidRPr="00DC3A26">
        <w:rPr>
          <w:rFonts w:ascii="ＭＳ 明朝" w:hAnsi="ＭＳ 明朝" w:hint="eastAsia"/>
          <w:sz w:val="21"/>
        </w:rPr>
        <w:t>緊急停止</w:t>
      </w:r>
      <w:r w:rsidR="003D7AB3">
        <w:rPr>
          <w:rFonts w:ascii="ＭＳ 明朝" w:hAnsi="ＭＳ 明朝" w:hint="eastAsia"/>
          <w:sz w:val="21"/>
        </w:rPr>
        <w:t>した</w:t>
      </w:r>
      <w:r w:rsidRPr="00DC3A26">
        <w:rPr>
          <w:rFonts w:ascii="ＭＳ 明朝" w:hAnsi="ＭＳ 明朝" w:hint="eastAsia"/>
          <w:sz w:val="21"/>
        </w:rPr>
        <w:t>ので</w:t>
      </w:r>
      <w:r w:rsidR="00075606" w:rsidRPr="00DC3A26">
        <w:rPr>
          <w:rFonts w:ascii="ＭＳ 明朝" w:hAnsi="ＭＳ 明朝" w:hint="eastAsia"/>
          <w:sz w:val="21"/>
        </w:rPr>
        <w:t>、</w:t>
      </w:r>
      <w:r w:rsidR="00B93580">
        <w:rPr>
          <w:rFonts w:ascii="ＭＳ 明朝" w:hAnsi="ＭＳ 明朝" w:hint="eastAsia"/>
          <w:sz w:val="21"/>
        </w:rPr>
        <w:t>三郷市簡易専用水道指導要綱第4条の</w:t>
      </w:r>
      <w:r w:rsidR="00464D04">
        <w:rPr>
          <w:rFonts w:ascii="ＭＳ 明朝" w:hAnsi="ＭＳ 明朝" w:hint="eastAsia"/>
          <w:sz w:val="21"/>
        </w:rPr>
        <w:t>規定により</w:t>
      </w:r>
      <w:r w:rsidR="003D7AB3">
        <w:rPr>
          <w:rFonts w:ascii="ＭＳ 明朝" w:hAnsi="ＭＳ 明朝" w:hint="eastAsia"/>
          <w:sz w:val="21"/>
        </w:rPr>
        <w:t>下記のとおり</w:t>
      </w:r>
      <w:r w:rsidRPr="00DC3A26">
        <w:rPr>
          <w:rFonts w:ascii="ＭＳ 明朝" w:hAnsi="ＭＳ 明朝" w:hint="eastAsia"/>
          <w:sz w:val="21"/>
        </w:rPr>
        <w:t>報告します。</w:t>
      </w:r>
    </w:p>
    <w:p w:rsidR="00A31E93" w:rsidRPr="00B93580" w:rsidRDefault="00A31E93" w:rsidP="00984A2D">
      <w:pPr>
        <w:pStyle w:val="a3"/>
        <w:rPr>
          <w:spacing w:val="0"/>
          <w:sz w:val="21"/>
        </w:rPr>
      </w:pPr>
    </w:p>
    <w:p w:rsidR="00F447D5" w:rsidRPr="00DC3A26" w:rsidRDefault="00F447D5" w:rsidP="00F447D5">
      <w:pPr>
        <w:pStyle w:val="a3"/>
        <w:jc w:val="center"/>
        <w:rPr>
          <w:spacing w:val="0"/>
          <w:sz w:val="21"/>
        </w:rPr>
      </w:pPr>
      <w:r w:rsidRPr="00DC3A26">
        <w:rPr>
          <w:rFonts w:hint="eastAsia"/>
          <w:spacing w:val="0"/>
          <w:sz w:val="21"/>
        </w:rPr>
        <w:t>記</w:t>
      </w:r>
    </w:p>
    <w:p w:rsidR="00A31E93" w:rsidRPr="00DC3A26" w:rsidRDefault="002B5AFE">
      <w:pPr>
        <w:pStyle w:val="a3"/>
        <w:rPr>
          <w:spacing w:val="0"/>
          <w:sz w:val="21"/>
        </w:rPr>
      </w:pPr>
      <w:r w:rsidRPr="00DC3A26">
        <w:rPr>
          <w:rFonts w:ascii="ＭＳ 明朝" w:hAnsi="ＭＳ 明朝" w:hint="eastAsia"/>
          <w:sz w:val="21"/>
        </w:rPr>
        <w:t>1</w:t>
      </w:r>
      <w:r w:rsidR="00A31E93" w:rsidRPr="00DC3A26">
        <w:rPr>
          <w:rFonts w:ascii="ＭＳ 明朝" w:hAnsi="ＭＳ 明朝" w:hint="eastAsia"/>
          <w:sz w:val="21"/>
        </w:rPr>
        <w:t xml:space="preserve">　</w:t>
      </w:r>
      <w:r w:rsidR="00BB79D8">
        <w:rPr>
          <w:rFonts w:ascii="ＭＳ 明朝" w:hAnsi="ＭＳ 明朝" w:hint="eastAsia"/>
          <w:sz w:val="21"/>
        </w:rPr>
        <w:t>簡易</w:t>
      </w:r>
      <w:r w:rsidR="00A31E93" w:rsidRPr="00DC3A26">
        <w:rPr>
          <w:rFonts w:ascii="ＭＳ 明朝" w:hAnsi="ＭＳ 明朝" w:hint="eastAsia"/>
          <w:sz w:val="21"/>
        </w:rPr>
        <w:t>専用水道施設名</w:t>
      </w:r>
    </w:p>
    <w:p w:rsidR="00A31E93" w:rsidRPr="00DC3A26" w:rsidRDefault="00A31E93">
      <w:pPr>
        <w:pStyle w:val="a3"/>
        <w:rPr>
          <w:spacing w:val="0"/>
          <w:sz w:val="21"/>
        </w:rPr>
      </w:pPr>
    </w:p>
    <w:p w:rsidR="00A31E93" w:rsidRPr="00DC3A26" w:rsidRDefault="00A31E93">
      <w:pPr>
        <w:pStyle w:val="a3"/>
        <w:rPr>
          <w:spacing w:val="0"/>
          <w:sz w:val="21"/>
        </w:rPr>
      </w:pPr>
    </w:p>
    <w:p w:rsidR="00A31E93" w:rsidRPr="00BB79D8" w:rsidRDefault="002B5AFE">
      <w:pPr>
        <w:pStyle w:val="a3"/>
        <w:rPr>
          <w:rFonts w:ascii="ＭＳ 明朝" w:hAnsi="ＭＳ 明朝"/>
          <w:sz w:val="21"/>
        </w:rPr>
      </w:pPr>
      <w:r w:rsidRPr="00DC3A26">
        <w:rPr>
          <w:rFonts w:ascii="ＭＳ 明朝" w:hAnsi="ＭＳ 明朝" w:hint="eastAsia"/>
          <w:sz w:val="21"/>
        </w:rPr>
        <w:t>2</w:t>
      </w:r>
      <w:r w:rsidR="00A31E93" w:rsidRPr="00DC3A26">
        <w:rPr>
          <w:rFonts w:ascii="ＭＳ 明朝" w:hAnsi="ＭＳ 明朝" w:hint="eastAsia"/>
          <w:sz w:val="21"/>
        </w:rPr>
        <w:t xml:space="preserve">　</w:t>
      </w:r>
      <w:r w:rsidR="00BB79D8">
        <w:rPr>
          <w:rFonts w:ascii="ＭＳ 明朝" w:hAnsi="ＭＳ 明朝" w:hint="eastAsia"/>
          <w:sz w:val="21"/>
        </w:rPr>
        <w:t>簡易</w:t>
      </w:r>
      <w:r w:rsidR="00A31E93" w:rsidRPr="00DC3A26">
        <w:rPr>
          <w:rFonts w:ascii="ＭＳ 明朝" w:hAnsi="ＭＳ 明朝" w:hint="eastAsia"/>
          <w:sz w:val="21"/>
        </w:rPr>
        <w:t>専用水道設置場所</w:t>
      </w:r>
    </w:p>
    <w:p w:rsidR="00A31E93" w:rsidRPr="00DC3A26" w:rsidRDefault="00A31E93">
      <w:pPr>
        <w:pStyle w:val="a3"/>
        <w:rPr>
          <w:spacing w:val="0"/>
          <w:sz w:val="21"/>
        </w:rPr>
      </w:pPr>
    </w:p>
    <w:p w:rsidR="00A31E93" w:rsidRPr="00DC3A26" w:rsidRDefault="00A31E93">
      <w:pPr>
        <w:pStyle w:val="a3"/>
        <w:rPr>
          <w:spacing w:val="0"/>
          <w:sz w:val="21"/>
        </w:rPr>
      </w:pPr>
    </w:p>
    <w:p w:rsidR="00A31E93" w:rsidRPr="00DC3A26" w:rsidRDefault="002B5AFE">
      <w:pPr>
        <w:pStyle w:val="a3"/>
        <w:rPr>
          <w:spacing w:val="0"/>
          <w:sz w:val="21"/>
        </w:rPr>
      </w:pPr>
      <w:r w:rsidRPr="00DC3A26">
        <w:rPr>
          <w:rFonts w:ascii="ＭＳ 明朝" w:hAnsi="ＭＳ 明朝" w:hint="eastAsia"/>
          <w:sz w:val="21"/>
        </w:rPr>
        <w:t>3</w:t>
      </w:r>
      <w:r w:rsidR="00A31E93" w:rsidRPr="00DC3A26">
        <w:rPr>
          <w:rFonts w:ascii="ＭＳ 明朝" w:hAnsi="ＭＳ 明朝" w:hint="eastAsia"/>
          <w:sz w:val="21"/>
        </w:rPr>
        <w:t xml:space="preserve">　停止</w:t>
      </w:r>
      <w:r w:rsidR="006A6568">
        <w:rPr>
          <w:rFonts w:ascii="ＭＳ 明朝" w:hAnsi="ＭＳ 明朝" w:hint="eastAsia"/>
          <w:sz w:val="21"/>
        </w:rPr>
        <w:t>年月日</w:t>
      </w:r>
    </w:p>
    <w:p w:rsidR="00A31E93" w:rsidRPr="0066372F" w:rsidRDefault="00A31E93">
      <w:pPr>
        <w:pStyle w:val="a3"/>
        <w:rPr>
          <w:spacing w:val="0"/>
          <w:sz w:val="21"/>
        </w:rPr>
      </w:pPr>
      <w:r w:rsidRPr="00DC3A26">
        <w:rPr>
          <w:rFonts w:ascii="ＭＳ 明朝" w:hAnsi="ＭＳ 明朝" w:hint="eastAsia"/>
          <w:sz w:val="21"/>
        </w:rPr>
        <w:t xml:space="preserve">　　　　　　</w:t>
      </w:r>
      <w:r w:rsidRPr="0066372F">
        <w:rPr>
          <w:rFonts w:ascii="ＭＳ 明朝" w:hAnsi="ＭＳ 明朝" w:hint="eastAsia"/>
          <w:sz w:val="21"/>
        </w:rPr>
        <w:t>年　　月　　日</w:t>
      </w:r>
    </w:p>
    <w:p w:rsidR="00A31E93" w:rsidRPr="0066372F" w:rsidRDefault="00A31E93">
      <w:pPr>
        <w:pStyle w:val="a3"/>
        <w:rPr>
          <w:spacing w:val="0"/>
          <w:sz w:val="21"/>
        </w:rPr>
      </w:pPr>
    </w:p>
    <w:p w:rsidR="00A31E93" w:rsidRPr="0066372F" w:rsidRDefault="002B5AFE">
      <w:pPr>
        <w:pStyle w:val="a3"/>
        <w:rPr>
          <w:spacing w:val="0"/>
          <w:sz w:val="21"/>
        </w:rPr>
      </w:pPr>
      <w:r w:rsidRPr="0066372F">
        <w:rPr>
          <w:rFonts w:ascii="ＭＳ 明朝" w:hAnsi="ＭＳ 明朝" w:hint="eastAsia"/>
          <w:sz w:val="21"/>
        </w:rPr>
        <w:t>4</w:t>
      </w:r>
      <w:r w:rsidR="00A31E93" w:rsidRPr="0066372F">
        <w:rPr>
          <w:rFonts w:ascii="ＭＳ 明朝" w:hAnsi="ＭＳ 明朝" w:hint="eastAsia"/>
          <w:sz w:val="21"/>
        </w:rPr>
        <w:t xml:space="preserve">　停止期間</w:t>
      </w:r>
    </w:p>
    <w:p w:rsidR="00A31E93" w:rsidRPr="0066372F" w:rsidRDefault="006A6568">
      <w:pPr>
        <w:pStyle w:val="a3"/>
        <w:rPr>
          <w:spacing w:val="0"/>
          <w:sz w:val="21"/>
        </w:rPr>
      </w:pPr>
      <w:r w:rsidRPr="0066372F">
        <w:rPr>
          <w:rFonts w:hint="eastAsia"/>
          <w:spacing w:val="0"/>
          <w:sz w:val="21"/>
        </w:rPr>
        <w:t xml:space="preserve">　　　　　　</w:t>
      </w:r>
      <w:r w:rsidRPr="0066372F">
        <w:rPr>
          <w:rFonts w:ascii="ＭＳ 明朝" w:hAnsi="ＭＳ 明朝" w:hint="eastAsia"/>
          <w:sz w:val="21"/>
        </w:rPr>
        <w:t>年　　月　　日　～　　　　　年　　月　　日</w:t>
      </w:r>
    </w:p>
    <w:p w:rsidR="00A31E93" w:rsidRPr="0066372F" w:rsidRDefault="00A31E93">
      <w:pPr>
        <w:pStyle w:val="a3"/>
        <w:rPr>
          <w:spacing w:val="0"/>
          <w:sz w:val="21"/>
        </w:rPr>
      </w:pPr>
    </w:p>
    <w:p w:rsidR="00A31E93" w:rsidRPr="00DC3A26" w:rsidRDefault="002B5AFE">
      <w:pPr>
        <w:pStyle w:val="a3"/>
        <w:rPr>
          <w:spacing w:val="0"/>
          <w:sz w:val="21"/>
        </w:rPr>
      </w:pPr>
      <w:r w:rsidRPr="0066372F">
        <w:rPr>
          <w:rFonts w:ascii="ＭＳ 明朝" w:hAnsi="ＭＳ 明朝" w:hint="eastAsia"/>
          <w:sz w:val="21"/>
        </w:rPr>
        <w:t>5</w:t>
      </w:r>
      <w:r w:rsidR="00A31E93" w:rsidRPr="0066372F">
        <w:rPr>
          <w:rFonts w:ascii="ＭＳ 明朝" w:hAnsi="ＭＳ 明朝" w:hint="eastAsia"/>
          <w:sz w:val="21"/>
        </w:rPr>
        <w:t xml:space="preserve">　停止の理由</w:t>
      </w:r>
    </w:p>
    <w:sectPr w:rsidR="00A31E93" w:rsidRPr="00DC3A26" w:rsidSect="00AD49CE">
      <w:pgSz w:w="11906" w:h="16838"/>
      <w:pgMar w:top="1134" w:right="1191" w:bottom="1134" w:left="1191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1FC" w:rsidRDefault="005B61FC" w:rsidP="00822F3E">
      <w:r>
        <w:separator/>
      </w:r>
    </w:p>
  </w:endnote>
  <w:endnote w:type="continuationSeparator" w:id="0">
    <w:p w:rsidR="005B61FC" w:rsidRDefault="005B61FC" w:rsidP="00822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1FC" w:rsidRDefault="005B61FC" w:rsidP="00822F3E">
      <w:r>
        <w:separator/>
      </w:r>
    </w:p>
  </w:footnote>
  <w:footnote w:type="continuationSeparator" w:id="0">
    <w:p w:rsidR="005B61FC" w:rsidRDefault="005B61FC" w:rsidP="00822F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E93"/>
    <w:rsid w:val="00032FC0"/>
    <w:rsid w:val="0005259F"/>
    <w:rsid w:val="00056D39"/>
    <w:rsid w:val="00060357"/>
    <w:rsid w:val="00075606"/>
    <w:rsid w:val="00080300"/>
    <w:rsid w:val="000837B1"/>
    <w:rsid w:val="000843DF"/>
    <w:rsid w:val="000A263B"/>
    <w:rsid w:val="000B3E62"/>
    <w:rsid w:val="000B42B6"/>
    <w:rsid w:val="000D2EE0"/>
    <w:rsid w:val="00111DF7"/>
    <w:rsid w:val="00126BAA"/>
    <w:rsid w:val="00190A8D"/>
    <w:rsid w:val="001A798E"/>
    <w:rsid w:val="001B4891"/>
    <w:rsid w:val="001C415F"/>
    <w:rsid w:val="001D4060"/>
    <w:rsid w:val="001F5E2F"/>
    <w:rsid w:val="002005E1"/>
    <w:rsid w:val="00213854"/>
    <w:rsid w:val="00235109"/>
    <w:rsid w:val="00262259"/>
    <w:rsid w:val="00263E32"/>
    <w:rsid w:val="00272971"/>
    <w:rsid w:val="002864AE"/>
    <w:rsid w:val="002A11B4"/>
    <w:rsid w:val="002B5AFE"/>
    <w:rsid w:val="002E52B0"/>
    <w:rsid w:val="0030096E"/>
    <w:rsid w:val="003362CA"/>
    <w:rsid w:val="003411DF"/>
    <w:rsid w:val="00356EF2"/>
    <w:rsid w:val="0036204D"/>
    <w:rsid w:val="003D7AB3"/>
    <w:rsid w:val="003E1F6E"/>
    <w:rsid w:val="003F009D"/>
    <w:rsid w:val="00402BC7"/>
    <w:rsid w:val="00413AB5"/>
    <w:rsid w:val="00464D04"/>
    <w:rsid w:val="0047378F"/>
    <w:rsid w:val="0048645F"/>
    <w:rsid w:val="00487D97"/>
    <w:rsid w:val="004917AA"/>
    <w:rsid w:val="004B6B62"/>
    <w:rsid w:val="0050061F"/>
    <w:rsid w:val="00502416"/>
    <w:rsid w:val="00515A55"/>
    <w:rsid w:val="005243AE"/>
    <w:rsid w:val="00526DC1"/>
    <w:rsid w:val="00537F83"/>
    <w:rsid w:val="0055652C"/>
    <w:rsid w:val="00560104"/>
    <w:rsid w:val="00571D50"/>
    <w:rsid w:val="005B61FC"/>
    <w:rsid w:val="0061114D"/>
    <w:rsid w:val="00611B7A"/>
    <w:rsid w:val="00640F4F"/>
    <w:rsid w:val="00650BEA"/>
    <w:rsid w:val="006553F4"/>
    <w:rsid w:val="00655A26"/>
    <w:rsid w:val="0066372F"/>
    <w:rsid w:val="006669C7"/>
    <w:rsid w:val="00671119"/>
    <w:rsid w:val="00694F8E"/>
    <w:rsid w:val="006A1594"/>
    <w:rsid w:val="006A4BA2"/>
    <w:rsid w:val="006A6568"/>
    <w:rsid w:val="006F2C6B"/>
    <w:rsid w:val="00710BF8"/>
    <w:rsid w:val="007259C2"/>
    <w:rsid w:val="00755718"/>
    <w:rsid w:val="00771D17"/>
    <w:rsid w:val="00775EFF"/>
    <w:rsid w:val="00776153"/>
    <w:rsid w:val="00782C06"/>
    <w:rsid w:val="00792FCC"/>
    <w:rsid w:val="007A0502"/>
    <w:rsid w:val="007C5FA5"/>
    <w:rsid w:val="007F4C25"/>
    <w:rsid w:val="007F5CE7"/>
    <w:rsid w:val="00822F3E"/>
    <w:rsid w:val="008236BC"/>
    <w:rsid w:val="008750F0"/>
    <w:rsid w:val="00875DBC"/>
    <w:rsid w:val="008860E5"/>
    <w:rsid w:val="008C32FF"/>
    <w:rsid w:val="008C5C3E"/>
    <w:rsid w:val="008E6D77"/>
    <w:rsid w:val="00904A2B"/>
    <w:rsid w:val="00907292"/>
    <w:rsid w:val="009140E9"/>
    <w:rsid w:val="00921B44"/>
    <w:rsid w:val="009531CC"/>
    <w:rsid w:val="00977E5D"/>
    <w:rsid w:val="00984A2D"/>
    <w:rsid w:val="00986743"/>
    <w:rsid w:val="009C1294"/>
    <w:rsid w:val="009D0B43"/>
    <w:rsid w:val="009D3652"/>
    <w:rsid w:val="009E566D"/>
    <w:rsid w:val="00A01446"/>
    <w:rsid w:val="00A31E93"/>
    <w:rsid w:val="00AA4D20"/>
    <w:rsid w:val="00AC5290"/>
    <w:rsid w:val="00AD002D"/>
    <w:rsid w:val="00AD49CE"/>
    <w:rsid w:val="00B50181"/>
    <w:rsid w:val="00B60FF3"/>
    <w:rsid w:val="00B82ED7"/>
    <w:rsid w:val="00B852FD"/>
    <w:rsid w:val="00B91276"/>
    <w:rsid w:val="00B93580"/>
    <w:rsid w:val="00BB79D8"/>
    <w:rsid w:val="00BB7AAB"/>
    <w:rsid w:val="00C20D64"/>
    <w:rsid w:val="00C6498F"/>
    <w:rsid w:val="00CD37BD"/>
    <w:rsid w:val="00D0188D"/>
    <w:rsid w:val="00D10191"/>
    <w:rsid w:val="00D142E2"/>
    <w:rsid w:val="00D51CEF"/>
    <w:rsid w:val="00D63446"/>
    <w:rsid w:val="00D64ABB"/>
    <w:rsid w:val="00D64B15"/>
    <w:rsid w:val="00D73C5C"/>
    <w:rsid w:val="00D87EFC"/>
    <w:rsid w:val="00D92A9F"/>
    <w:rsid w:val="00DA73D0"/>
    <w:rsid w:val="00DC3A26"/>
    <w:rsid w:val="00DD16A2"/>
    <w:rsid w:val="00DE3DFF"/>
    <w:rsid w:val="00E17CCF"/>
    <w:rsid w:val="00E34425"/>
    <w:rsid w:val="00E576A6"/>
    <w:rsid w:val="00E61688"/>
    <w:rsid w:val="00E63D47"/>
    <w:rsid w:val="00E6636E"/>
    <w:rsid w:val="00E70945"/>
    <w:rsid w:val="00ED3454"/>
    <w:rsid w:val="00EE037E"/>
    <w:rsid w:val="00EE7C46"/>
    <w:rsid w:val="00EF3293"/>
    <w:rsid w:val="00F447D5"/>
    <w:rsid w:val="00F57605"/>
    <w:rsid w:val="00FB68CD"/>
    <w:rsid w:val="00FC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75EFF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2F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22F3E"/>
  </w:style>
  <w:style w:type="paragraph" w:styleId="a6">
    <w:name w:val="footer"/>
    <w:basedOn w:val="a"/>
    <w:link w:val="a7"/>
    <w:uiPriority w:val="99"/>
    <w:semiHidden/>
    <w:unhideWhenUsed/>
    <w:rsid w:val="00822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22F3E"/>
  </w:style>
  <w:style w:type="paragraph" w:styleId="a8">
    <w:name w:val="Note Heading"/>
    <w:basedOn w:val="a"/>
    <w:next w:val="a"/>
    <w:link w:val="a9"/>
    <w:uiPriority w:val="99"/>
    <w:semiHidden/>
    <w:unhideWhenUsed/>
    <w:rsid w:val="00263E3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263E32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263E3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263E32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23469\Desktop\&#32207;&#21209;&#35506;&#20462;&#27491;&#26696;\&#32207;&#21209;&#35506;&#20462;&#27491;&#26696;\&#24066;&#25351;&#23566;&#35201;&#3217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FEF63-9788-4C98-B745-EEA01B1A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クリーンライフ課：國枝　晃成@PCTE048</cp:lastModifiedBy>
  <cp:revision>3</cp:revision>
  <cp:lastPrinted>2012-11-07T06:27:00Z</cp:lastPrinted>
  <dcterms:created xsi:type="dcterms:W3CDTF">2018-05-16T06:32:00Z</dcterms:created>
  <dcterms:modified xsi:type="dcterms:W3CDTF">2018-05-25T09:01:00Z</dcterms:modified>
</cp:coreProperties>
</file>