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9B3" w:rsidRDefault="00C129B3"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条・第</w:t>
      </w:r>
      <w:r>
        <w:t>18</w:t>
      </w:r>
      <w:r>
        <w:rPr>
          <w:rFonts w:hint="eastAsia"/>
        </w:rPr>
        <w:t>条関係</w:t>
      </w:r>
      <w:r>
        <w:t>)</w:t>
      </w:r>
    </w:p>
    <w:p w:rsidR="00C129B3" w:rsidRDefault="00C129B3"/>
    <w:p w:rsidR="00C129B3" w:rsidRDefault="00C129B3"/>
    <w:p w:rsidR="00C129B3" w:rsidRDefault="00C129B3">
      <w:pPr>
        <w:jc w:val="center"/>
      </w:pPr>
      <w:r>
        <w:rPr>
          <w:rFonts w:hint="eastAsia"/>
        </w:rPr>
        <w:t>介護保険住宅改修費等請求書</w:t>
      </w:r>
    </w:p>
    <w:p w:rsidR="00C129B3" w:rsidRDefault="00C129B3"/>
    <w:p w:rsidR="00C129B3" w:rsidRDefault="00C129B3"/>
    <w:p w:rsidR="00C129B3" w:rsidRDefault="00C129B3">
      <w:pPr>
        <w:jc w:val="right"/>
      </w:pPr>
      <w:r>
        <w:rPr>
          <w:rFonts w:hint="eastAsia"/>
        </w:rPr>
        <w:t xml:space="preserve">年　　月　　日　</w:t>
      </w:r>
    </w:p>
    <w:p w:rsidR="00C129B3" w:rsidRDefault="00C129B3"/>
    <w:p w:rsidR="00C129B3" w:rsidRDefault="00C129B3">
      <w:r>
        <w:rPr>
          <w:rFonts w:hint="eastAsia"/>
        </w:rPr>
        <w:t xml:space="preserve">　三郷市長　　　　あて</w:t>
      </w:r>
    </w:p>
    <w:p w:rsidR="00C129B3" w:rsidRDefault="00C129B3"/>
    <w:p w:rsidR="00C129B3" w:rsidRDefault="00C129B3">
      <w:pPr>
        <w:jc w:val="right"/>
      </w:pPr>
      <w:r>
        <w:rPr>
          <w:rFonts w:hint="eastAsia"/>
          <w:spacing w:val="105"/>
        </w:rPr>
        <w:t>所在</w:t>
      </w:r>
      <w:r>
        <w:rPr>
          <w:rFonts w:hint="eastAsia"/>
        </w:rPr>
        <w:t xml:space="preserve">地　　　　　　　　　　　　</w:t>
      </w:r>
    </w:p>
    <w:p w:rsidR="00C129B3" w:rsidRDefault="00C129B3">
      <w:pPr>
        <w:jc w:val="right"/>
      </w:pPr>
      <w:r>
        <w:rPr>
          <w:rFonts w:hint="eastAsia"/>
        </w:rPr>
        <w:t xml:space="preserve">事業者名称　　　　　　　　　　　　</w:t>
      </w:r>
    </w:p>
    <w:p w:rsidR="00C129B3" w:rsidRDefault="004E65A2">
      <w:pPr>
        <w:jc w:val="right"/>
      </w:pPr>
      <w:r>
        <w:rPr>
          <w:noProof/>
        </w:rPr>
        <w:pict>
          <v:oval id="_x0000_s1026" style="position:absolute;left:0;text-align:left;margin-left:397.35pt;margin-top:1.65pt;width:12pt;height:12pt;z-index:251658240" o:allowincell="f" filled="f" strokeweight=".5pt">
            <o:lock v:ext="edit" aspectratio="t"/>
          </v:oval>
        </w:pict>
      </w:r>
      <w:r w:rsidR="00C129B3">
        <w:rPr>
          <w:rFonts w:hint="eastAsia"/>
        </w:rPr>
        <w:t xml:space="preserve">代表者氏名　　　　　　　　　　印　</w:t>
      </w:r>
    </w:p>
    <w:p w:rsidR="00C129B3" w:rsidRDefault="00C129B3"/>
    <w:p w:rsidR="00C129B3" w:rsidRDefault="00C129B3"/>
    <w:p w:rsidR="00C129B3" w:rsidRDefault="00C129B3"/>
    <w:p w:rsidR="00C129B3" w:rsidRDefault="00C129B3">
      <w:r>
        <w:rPr>
          <w:rFonts w:hint="eastAsia"/>
        </w:rPr>
        <w:t xml:space="preserve">　介護保険住宅改修費等</w:t>
      </w:r>
      <w:r>
        <w:t>(</w:t>
      </w:r>
      <w:r>
        <w:rPr>
          <w:rFonts w:hint="eastAsia"/>
        </w:rPr>
        <w:t>受領委任払</w:t>
      </w:r>
      <w:r>
        <w:t>)</w:t>
      </w:r>
      <w:r>
        <w:rPr>
          <w:rFonts w:hint="eastAsia"/>
        </w:rPr>
        <w:t>として、下記のとおり請求いたします。なお、支払については、登録の口座に振り込んでください。</w:t>
      </w:r>
    </w:p>
    <w:p w:rsidR="00C129B3" w:rsidRDefault="00C129B3"/>
    <w:p w:rsidR="00C129B3" w:rsidRDefault="00C129B3">
      <w:pPr>
        <w:jc w:val="center"/>
        <w:rPr>
          <w:u w:val="single"/>
        </w:rPr>
      </w:pPr>
      <w:r>
        <w:rPr>
          <w:rFonts w:hint="eastAsia"/>
          <w:u w:val="single"/>
        </w:rPr>
        <w:t>請求金額　　　　　　　　　　　　　　　円</w:t>
      </w:r>
    </w:p>
    <w:p w:rsidR="00C129B3" w:rsidRDefault="00C129B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93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0"/>
        <w:gridCol w:w="2632"/>
      </w:tblGrid>
      <w:tr w:rsidR="00C129B3" w:rsidTr="008566B3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939" w:type="dxa"/>
            <w:gridSpan w:val="10"/>
            <w:vAlign w:val="center"/>
          </w:tcPr>
          <w:p w:rsidR="00C129B3" w:rsidRDefault="00C129B3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940" w:type="dxa"/>
            <w:vAlign w:val="center"/>
          </w:tcPr>
          <w:p w:rsidR="00C129B3" w:rsidRDefault="00C129B3">
            <w:pPr>
              <w:jc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632" w:type="dxa"/>
            <w:vAlign w:val="center"/>
          </w:tcPr>
          <w:p w:rsidR="00C129B3" w:rsidRDefault="00C129B3">
            <w:pPr>
              <w:jc w:val="center"/>
            </w:pPr>
            <w:r>
              <w:rPr>
                <w:rFonts w:hint="eastAsia"/>
              </w:rPr>
              <w:t>保険適用総費用額</w:t>
            </w:r>
          </w:p>
        </w:tc>
      </w:tr>
      <w:tr w:rsidR="00C129B3" w:rsidTr="008566B3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293" w:type="dxa"/>
            <w:tcBorders>
              <w:right w:val="dashed" w:sz="4" w:space="0" w:color="auto"/>
            </w:tcBorders>
            <w:vAlign w:val="center"/>
          </w:tcPr>
          <w:p w:rsidR="00C129B3" w:rsidRDefault="00C129B3"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29B3" w:rsidRDefault="00C129B3"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29B3" w:rsidRDefault="00C129B3"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29B3" w:rsidRDefault="00C129B3"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29B3" w:rsidRDefault="00C129B3"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29B3" w:rsidRDefault="00C129B3"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29B3" w:rsidRDefault="00C129B3"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29B3" w:rsidRDefault="00C129B3"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29B3" w:rsidRDefault="00C129B3"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left w:val="dashed" w:sz="4" w:space="0" w:color="auto"/>
            </w:tcBorders>
            <w:vAlign w:val="center"/>
          </w:tcPr>
          <w:p w:rsidR="00C129B3" w:rsidRDefault="00C129B3"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:rsidR="00C129B3" w:rsidRDefault="00C129B3">
            <w:r>
              <w:rPr>
                <w:rFonts w:hint="eastAsia"/>
              </w:rPr>
              <w:t xml:space="preserve">　</w:t>
            </w:r>
          </w:p>
        </w:tc>
        <w:tc>
          <w:tcPr>
            <w:tcW w:w="2632" w:type="dxa"/>
            <w:vAlign w:val="center"/>
          </w:tcPr>
          <w:p w:rsidR="00C129B3" w:rsidRDefault="00C129B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C129B3" w:rsidRDefault="00C129B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170"/>
        <w:gridCol w:w="2650"/>
        <w:gridCol w:w="1701"/>
        <w:gridCol w:w="1990"/>
      </w:tblGrid>
      <w:tr w:rsidR="00C129B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70" w:type="dxa"/>
            <w:vAlign w:val="center"/>
          </w:tcPr>
          <w:p w:rsidR="00C129B3" w:rsidRDefault="00C129B3">
            <w:pPr>
              <w:jc w:val="center"/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6341" w:type="dxa"/>
            <w:gridSpan w:val="3"/>
            <w:vAlign w:val="center"/>
          </w:tcPr>
          <w:p w:rsidR="00C129B3" w:rsidRDefault="00C129B3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介護予防</w:t>
            </w:r>
            <w:r>
              <w:t>)</w:t>
            </w:r>
            <w:r>
              <w:rPr>
                <w:rFonts w:hint="eastAsia"/>
              </w:rPr>
              <w:t>特定福祉用具販</w:t>
            </w:r>
            <w:r>
              <w:rPr>
                <w:rFonts w:hint="eastAsia"/>
                <w:spacing w:val="105"/>
              </w:rPr>
              <w:t>売・</w:t>
            </w:r>
            <w:r>
              <w:t>(</w:t>
            </w:r>
            <w:r>
              <w:rPr>
                <w:rFonts w:hint="eastAsia"/>
              </w:rPr>
              <w:t>介護予防</w:t>
            </w:r>
            <w:r>
              <w:t>)</w:t>
            </w:r>
            <w:r>
              <w:rPr>
                <w:rFonts w:hint="eastAsia"/>
              </w:rPr>
              <w:t>住宅改修</w:t>
            </w:r>
          </w:p>
        </w:tc>
      </w:tr>
      <w:tr w:rsidR="00C129B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70" w:type="dxa"/>
            <w:vAlign w:val="center"/>
          </w:tcPr>
          <w:p w:rsidR="00C129B3" w:rsidRDefault="00C129B3">
            <w:pPr>
              <w:jc w:val="center"/>
            </w:pPr>
            <w:r>
              <w:rPr>
                <w:rFonts w:hint="eastAsia"/>
              </w:rPr>
              <w:t xml:space="preserve">　福祉用具名又</w:t>
            </w:r>
            <w:r>
              <w:rPr>
                <w:rFonts w:hint="eastAsia"/>
                <w:spacing w:val="105"/>
              </w:rPr>
              <w:t>は</w:t>
            </w:r>
            <w:r>
              <w:rPr>
                <w:rFonts w:hint="eastAsia"/>
              </w:rPr>
              <w:t>改修の内容</w:t>
            </w:r>
          </w:p>
        </w:tc>
        <w:tc>
          <w:tcPr>
            <w:tcW w:w="6341" w:type="dxa"/>
            <w:gridSpan w:val="3"/>
            <w:vAlign w:val="center"/>
          </w:tcPr>
          <w:p w:rsidR="00C129B3" w:rsidRDefault="00C129B3">
            <w:r>
              <w:rPr>
                <w:rFonts w:hint="eastAsia"/>
              </w:rPr>
              <w:t xml:space="preserve">　</w:t>
            </w:r>
          </w:p>
        </w:tc>
      </w:tr>
      <w:tr w:rsidR="00677A54" w:rsidTr="008D43DF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2170" w:type="dxa"/>
            <w:vAlign w:val="center"/>
          </w:tcPr>
          <w:p w:rsidR="00677A54" w:rsidRPr="00533BD9" w:rsidRDefault="00677A54" w:rsidP="00CE791E">
            <w:pPr>
              <w:jc w:val="center"/>
            </w:pPr>
            <w:r w:rsidRPr="00533BD9">
              <w:rPr>
                <w:rFonts w:hint="eastAsia"/>
              </w:rPr>
              <w:t>納品日又は</w:t>
            </w:r>
          </w:p>
          <w:p w:rsidR="00677A54" w:rsidRPr="00533BD9" w:rsidRDefault="00677A54" w:rsidP="00CE791E">
            <w:pPr>
              <w:jc w:val="center"/>
            </w:pPr>
            <w:r w:rsidRPr="00533BD9">
              <w:rPr>
                <w:rFonts w:hint="eastAsia"/>
              </w:rPr>
              <w:t>工事完了日</w:t>
            </w:r>
          </w:p>
        </w:tc>
        <w:tc>
          <w:tcPr>
            <w:tcW w:w="2650" w:type="dxa"/>
            <w:vAlign w:val="center"/>
          </w:tcPr>
          <w:p w:rsidR="00677A54" w:rsidRPr="00533BD9" w:rsidRDefault="00677A54" w:rsidP="00677A54">
            <w:pPr>
              <w:jc w:val="right"/>
            </w:pPr>
            <w:r w:rsidRPr="00533BD9">
              <w:rPr>
                <w:rFonts w:hint="eastAsia"/>
              </w:rPr>
              <w:t xml:space="preserve">年　　</w:t>
            </w:r>
            <w:r w:rsidRPr="00533BD9">
              <w:t xml:space="preserve"> </w:t>
            </w:r>
            <w:r w:rsidRPr="00533BD9">
              <w:rPr>
                <w:rFonts w:hint="eastAsia"/>
              </w:rPr>
              <w:t xml:space="preserve">月　　</w:t>
            </w:r>
            <w:r w:rsidRPr="00533BD9">
              <w:t xml:space="preserve"> </w:t>
            </w:r>
            <w:r w:rsidRPr="00533BD9">
              <w:rPr>
                <w:rFonts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677A54" w:rsidRPr="00533BD9" w:rsidRDefault="00FD4A9B" w:rsidP="00FD4A9B">
            <w:pPr>
              <w:jc w:val="center"/>
            </w:pPr>
            <w:r w:rsidRPr="00533BD9">
              <w:rPr>
                <w:rFonts w:hint="eastAsia"/>
              </w:rPr>
              <w:t>申請時の</w:t>
            </w:r>
            <w:r w:rsidR="00677A54" w:rsidRPr="00533BD9">
              <w:rPr>
                <w:rFonts w:hint="eastAsia"/>
              </w:rPr>
              <w:t>保険適用総費用見込額</w:t>
            </w:r>
          </w:p>
        </w:tc>
        <w:tc>
          <w:tcPr>
            <w:tcW w:w="1990" w:type="dxa"/>
            <w:vAlign w:val="center"/>
          </w:tcPr>
          <w:p w:rsidR="00677A54" w:rsidRPr="00533BD9" w:rsidRDefault="00677A54" w:rsidP="00677A54">
            <w:pPr>
              <w:jc w:val="right"/>
            </w:pPr>
            <w:r w:rsidRPr="00533BD9">
              <w:rPr>
                <w:rFonts w:hint="eastAsia"/>
              </w:rPr>
              <w:t>円</w:t>
            </w:r>
          </w:p>
        </w:tc>
      </w:tr>
      <w:tr w:rsidR="00770C8F" w:rsidRPr="00BD36D3" w:rsidTr="00BD36D3">
        <w:tblPrEx>
          <w:tblCellMar>
            <w:top w:w="0" w:type="dxa"/>
            <w:bottom w:w="0" w:type="dxa"/>
          </w:tblCellMar>
        </w:tblPrEx>
        <w:trPr>
          <w:trHeight w:val="1819"/>
        </w:trPr>
        <w:tc>
          <w:tcPr>
            <w:tcW w:w="2170" w:type="dxa"/>
            <w:vAlign w:val="center"/>
          </w:tcPr>
          <w:p w:rsidR="00770C8F" w:rsidRPr="00533BD9" w:rsidRDefault="00770C8F" w:rsidP="00CE791E">
            <w:pPr>
              <w:jc w:val="center"/>
            </w:pPr>
            <w:r w:rsidRPr="00533BD9">
              <w:rPr>
                <w:rFonts w:hint="eastAsia"/>
              </w:rPr>
              <w:t>添付書類</w:t>
            </w:r>
          </w:p>
        </w:tc>
        <w:tc>
          <w:tcPr>
            <w:tcW w:w="6341" w:type="dxa"/>
            <w:gridSpan w:val="3"/>
            <w:vAlign w:val="center"/>
          </w:tcPr>
          <w:p w:rsidR="00677A54" w:rsidRPr="00533BD9" w:rsidRDefault="00BD36D3" w:rsidP="00BD36D3">
            <w:pPr>
              <w:ind w:firstLineChars="50" w:firstLine="105"/>
            </w:pPr>
            <w:r w:rsidRPr="00533BD9">
              <w:t>1.</w:t>
            </w:r>
            <w:r w:rsidR="00770C8F" w:rsidRPr="00533BD9">
              <w:rPr>
                <w:rFonts w:hint="eastAsia"/>
              </w:rPr>
              <w:t>領収</w:t>
            </w:r>
            <w:r w:rsidR="00677A54" w:rsidRPr="00533BD9">
              <w:rPr>
                <w:rFonts w:hint="eastAsia"/>
              </w:rPr>
              <w:t>書</w:t>
            </w:r>
            <w:r w:rsidR="009A089C" w:rsidRPr="00533BD9">
              <w:rPr>
                <w:rFonts w:hint="eastAsia"/>
              </w:rPr>
              <w:t>の写し</w:t>
            </w:r>
          </w:p>
          <w:p w:rsidR="00770C8F" w:rsidRPr="00533BD9" w:rsidRDefault="00BD36D3" w:rsidP="00BD36D3">
            <w:pPr>
              <w:ind w:firstLineChars="50" w:firstLine="105"/>
            </w:pPr>
            <w:r w:rsidRPr="00533BD9">
              <w:t>2.</w:t>
            </w:r>
            <w:r w:rsidR="00CF7606" w:rsidRPr="00533BD9">
              <w:rPr>
                <w:rFonts w:hint="eastAsia"/>
              </w:rPr>
              <w:t>施行箇所の</w:t>
            </w:r>
            <w:r w:rsidR="00770C8F" w:rsidRPr="00533BD9">
              <w:rPr>
                <w:rFonts w:hint="eastAsia"/>
              </w:rPr>
              <w:t>工事完了後の写真</w:t>
            </w:r>
            <w:r w:rsidR="00830FC4" w:rsidRPr="00533BD9">
              <w:rPr>
                <w:rFonts w:hint="eastAsia"/>
              </w:rPr>
              <w:t>（日付入り）</w:t>
            </w:r>
          </w:p>
          <w:p w:rsidR="00BD36D3" w:rsidRPr="00533BD9" w:rsidRDefault="00BD36D3" w:rsidP="00BD36D3">
            <w:pPr>
              <w:ind w:firstLineChars="50" w:firstLine="105"/>
            </w:pPr>
          </w:p>
          <w:p w:rsidR="00BD36D3" w:rsidRPr="00533BD9" w:rsidRDefault="00BD36D3" w:rsidP="00BD36D3">
            <w:r w:rsidRPr="00533BD9">
              <w:rPr>
                <w:rFonts w:hint="eastAsia"/>
              </w:rPr>
              <w:t>【保険適用総費用額が見込額から変更となった場合】</w:t>
            </w:r>
          </w:p>
          <w:p w:rsidR="00677A54" w:rsidRPr="00533BD9" w:rsidRDefault="00BD36D3" w:rsidP="00BD36D3">
            <w:pPr>
              <w:ind w:left="105"/>
            </w:pPr>
            <w:r w:rsidRPr="00533BD9">
              <w:t>3.</w:t>
            </w:r>
            <w:r w:rsidR="00677A54" w:rsidRPr="00533BD9">
              <w:rPr>
                <w:rFonts w:hint="eastAsia"/>
              </w:rPr>
              <w:t>工事内訳書</w:t>
            </w:r>
            <w:r w:rsidR="007E5641" w:rsidRPr="00533BD9">
              <w:rPr>
                <w:rFonts w:hint="eastAsia"/>
              </w:rPr>
              <w:t>及び施工図面</w:t>
            </w:r>
          </w:p>
          <w:p w:rsidR="00BD36D3" w:rsidRPr="00533BD9" w:rsidRDefault="00BD36D3" w:rsidP="00BD36D3">
            <w:pPr>
              <w:ind w:firstLineChars="50" w:firstLine="105"/>
            </w:pPr>
            <w:r w:rsidRPr="00533BD9">
              <w:t>4.</w:t>
            </w:r>
            <w:r w:rsidRPr="00533BD9">
              <w:rPr>
                <w:rFonts w:hint="eastAsia"/>
              </w:rPr>
              <w:t>その他変更となったことがわかる書類</w:t>
            </w:r>
          </w:p>
        </w:tc>
      </w:tr>
    </w:tbl>
    <w:p w:rsidR="00CE791E" w:rsidRPr="00CE791E" w:rsidRDefault="00CE791E" w:rsidP="00770C8F"/>
    <w:sectPr w:rsidR="00CE791E" w:rsidRPr="00CE791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5A2" w:rsidRDefault="004E65A2" w:rsidP="00617D04">
      <w:r>
        <w:separator/>
      </w:r>
    </w:p>
  </w:endnote>
  <w:endnote w:type="continuationSeparator" w:id="0">
    <w:p w:rsidR="004E65A2" w:rsidRDefault="004E65A2" w:rsidP="00617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MS Mincho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5A2" w:rsidRDefault="004E65A2" w:rsidP="00617D04">
      <w:r>
        <w:separator/>
      </w:r>
    </w:p>
  </w:footnote>
  <w:footnote w:type="continuationSeparator" w:id="0">
    <w:p w:rsidR="004E65A2" w:rsidRDefault="004E65A2" w:rsidP="00617D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E62E6"/>
    <w:multiLevelType w:val="hybridMultilevel"/>
    <w:tmpl w:val="3CC6ECC8"/>
    <w:lvl w:ilvl="0" w:tplc="336408CC">
      <w:start w:val="1"/>
      <w:numFmt w:val="decimalEnclosedCircle"/>
      <w:lvlText w:val="%1"/>
      <w:lvlJc w:val="left"/>
      <w:pPr>
        <w:ind w:left="465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C129B3"/>
    <w:rsid w:val="00277BAB"/>
    <w:rsid w:val="004D3E33"/>
    <w:rsid w:val="004E65A2"/>
    <w:rsid w:val="00533BD9"/>
    <w:rsid w:val="00617D04"/>
    <w:rsid w:val="00677A54"/>
    <w:rsid w:val="00770C8F"/>
    <w:rsid w:val="007E5641"/>
    <w:rsid w:val="00830FC4"/>
    <w:rsid w:val="008566B3"/>
    <w:rsid w:val="008D43DF"/>
    <w:rsid w:val="009A089C"/>
    <w:rsid w:val="00BD36D3"/>
    <w:rsid w:val="00C129B3"/>
    <w:rsid w:val="00CE791E"/>
    <w:rsid w:val="00CF7606"/>
    <w:rsid w:val="00D95263"/>
    <w:rsid w:val="00FD4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70C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70C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長寿いきがい課：長濵　崇二</cp:lastModifiedBy>
  <cp:revision>2</cp:revision>
  <cp:lastPrinted>2015-08-10T05:05:00Z</cp:lastPrinted>
  <dcterms:created xsi:type="dcterms:W3CDTF">2015-09-07T09:17:00Z</dcterms:created>
  <dcterms:modified xsi:type="dcterms:W3CDTF">2015-09-07T09:17:00Z</dcterms:modified>
</cp:coreProperties>
</file>