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FE" w:rsidRDefault="008B1AFE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8B1AFE" w:rsidRDefault="008B1AFE"/>
    <w:p w:rsidR="008B1AFE" w:rsidRDefault="008B1AFE">
      <w:pPr>
        <w:jc w:val="center"/>
      </w:pPr>
      <w:r>
        <w:rPr>
          <w:rFonts w:hint="eastAsia"/>
        </w:rPr>
        <w:t>三郷市地域活動支援センター利用申請書</w:t>
      </w:r>
    </w:p>
    <w:p w:rsidR="008B1AFE" w:rsidRDefault="008B1AFE"/>
    <w:p w:rsidR="008B1AFE" w:rsidRDefault="008B1AFE">
      <w:pPr>
        <w:jc w:val="right"/>
      </w:pPr>
      <w:r>
        <w:rPr>
          <w:rFonts w:hint="eastAsia"/>
        </w:rPr>
        <w:t xml:space="preserve">年　　月　　日　　</w:t>
      </w:r>
    </w:p>
    <w:p w:rsidR="008B1AFE" w:rsidRDefault="008B1AFE"/>
    <w:p w:rsidR="008B1AFE" w:rsidRDefault="008B1AFE">
      <w:r>
        <w:rPr>
          <w:rFonts w:hint="eastAsia"/>
        </w:rPr>
        <w:t xml:space="preserve">　　三郷市長　あて</w:t>
      </w:r>
    </w:p>
    <w:p w:rsidR="008B1AFE" w:rsidRDefault="008B1AFE"/>
    <w:p w:rsidR="008B1AFE" w:rsidRDefault="008B1AFE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8B1AFE" w:rsidRDefault="00C83D33">
      <w:pPr>
        <w:jc w:val="right"/>
      </w:pPr>
      <w:r>
        <w:rPr>
          <w:noProof/>
        </w:rPr>
        <w:pict>
          <v:oval id="_x0000_s1026" style="position:absolute;left:0;text-align:left;margin-left:397.9pt;margin-top:2.4pt;width:12pt;height:12pt;z-index:251658240" o:allowincell="f" filled="f" strokeweight=".5pt"/>
        </w:pict>
      </w:r>
      <w:r w:rsidR="008B1AFE">
        <w:rPr>
          <w:rFonts w:hint="eastAsia"/>
        </w:rPr>
        <w:t xml:space="preserve">申請者　</w:t>
      </w:r>
      <w:r w:rsidR="008B1AFE">
        <w:rPr>
          <w:rFonts w:hint="eastAsia"/>
          <w:spacing w:val="105"/>
        </w:rPr>
        <w:t>氏</w:t>
      </w:r>
      <w:r w:rsidR="008B1AFE">
        <w:rPr>
          <w:rFonts w:hint="eastAsia"/>
        </w:rPr>
        <w:t xml:space="preserve">名　　　　　　　　　　印　</w:t>
      </w:r>
    </w:p>
    <w:p w:rsidR="008B1AFE" w:rsidRDefault="008B1AFE">
      <w:pPr>
        <w:jc w:val="right"/>
      </w:pPr>
      <w:r>
        <w:t>(</w:t>
      </w:r>
      <w:r>
        <w:rPr>
          <w:rFonts w:hint="eastAsia"/>
        </w:rPr>
        <w:t xml:space="preserve">利用者との関係　　　　　　</w:t>
      </w:r>
      <w:r>
        <w:t>)</w:t>
      </w:r>
      <w:r>
        <w:rPr>
          <w:rFonts w:hint="eastAsia"/>
        </w:rPr>
        <w:t xml:space="preserve">　</w:t>
      </w:r>
    </w:p>
    <w:p w:rsidR="008B1AFE" w:rsidRDefault="008B1AFE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:rsidR="008B1AFE" w:rsidRDefault="008B1AFE"/>
    <w:p w:rsidR="008B1AFE" w:rsidRDefault="008B1AFE">
      <w:r>
        <w:rPr>
          <w:rFonts w:hint="eastAsia"/>
        </w:rPr>
        <w:t xml:space="preserve">　次のとおり、地域活動支援センターの利用を申請します。</w:t>
      </w:r>
    </w:p>
    <w:p w:rsidR="008B1AFE" w:rsidRDefault="008B1AFE">
      <w:pPr>
        <w:jc w:val="center"/>
      </w:pPr>
      <w:r>
        <w:rPr>
          <w:rFonts w:hint="eastAsia"/>
        </w:rPr>
        <w:t>記</w:t>
      </w:r>
    </w:p>
    <w:p w:rsidR="008B1AFE" w:rsidRDefault="008B1AFE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利用者氏名</w:t>
      </w:r>
    </w:p>
    <w:p w:rsidR="008B1AFE" w:rsidRDefault="008B1AFE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生年月</w:t>
      </w:r>
      <w:r>
        <w:rPr>
          <w:rFonts w:hint="eastAsia"/>
        </w:rPr>
        <w:t>日　　　　　　　　　　　年　　月　　日生</w:t>
      </w:r>
    </w:p>
    <w:p w:rsidR="008B1AFE" w:rsidRDefault="008B1AFE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住</w:t>
      </w:r>
      <w:r>
        <w:rPr>
          <w:rFonts w:hint="eastAsia"/>
        </w:rPr>
        <w:t>所</w:t>
      </w:r>
    </w:p>
    <w:p w:rsidR="008B1AFE" w:rsidRDefault="008B1AFE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 w:rsidR="001220C1">
        <w:rPr>
          <w:rFonts w:hint="eastAsia"/>
        </w:rPr>
        <w:t>障がい</w:t>
      </w:r>
      <w:r>
        <w:rPr>
          <w:rFonts w:hint="eastAsia"/>
        </w:rPr>
        <w:t>の状況</w:t>
      </w:r>
      <w:r>
        <w:t>(</w:t>
      </w:r>
      <w:r>
        <w:rPr>
          <w:rFonts w:hint="eastAsia"/>
        </w:rPr>
        <w:t>手帳番号等</w:t>
      </w:r>
      <w:r>
        <w:t>)</w:t>
      </w:r>
    </w:p>
    <w:p w:rsidR="008B1AFE" w:rsidRDefault="008B1AFE"/>
    <w:p w:rsidR="008B1AFE" w:rsidRDefault="008B1AFE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希望する施設名</w:t>
      </w:r>
    </w:p>
    <w:p w:rsidR="008B1AFE" w:rsidRDefault="008B1AFE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利用を希望する理由</w:t>
      </w:r>
    </w:p>
    <w:p w:rsidR="008B1AFE" w:rsidRDefault="008B1AFE"/>
    <w:p w:rsidR="008B1AFE" w:rsidRDefault="008B1AFE"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希望する利用開始年月日　　　　　　年　　月　　日</w:t>
      </w:r>
    </w:p>
    <w:sectPr w:rsidR="008B1AFE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AFE" w:rsidRDefault="008B1AFE" w:rsidP="00F24A37">
      <w:r>
        <w:separator/>
      </w:r>
    </w:p>
  </w:endnote>
  <w:endnote w:type="continuationSeparator" w:id="0">
    <w:p w:rsidR="008B1AFE" w:rsidRDefault="008B1AFE" w:rsidP="00F24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AFE" w:rsidRDefault="008B1AFE" w:rsidP="00F24A37">
      <w:r>
        <w:separator/>
      </w:r>
    </w:p>
  </w:footnote>
  <w:footnote w:type="continuationSeparator" w:id="0">
    <w:p w:rsidR="008B1AFE" w:rsidRDefault="008B1AFE" w:rsidP="00F24A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B1AFE"/>
    <w:rsid w:val="001220C1"/>
    <w:rsid w:val="001941C5"/>
    <w:rsid w:val="008B1AFE"/>
    <w:rsid w:val="00C83D33"/>
    <w:rsid w:val="00F24A37"/>
    <w:rsid w:val="00FE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障がい福祉課：浅田　浩子@PCTC084</dc:creator>
  <cp:lastModifiedBy>障がい福祉課：浅田　浩子@PCTC084</cp:lastModifiedBy>
  <cp:revision>2</cp:revision>
  <cp:lastPrinted>2007-01-12T04:48:00Z</cp:lastPrinted>
  <dcterms:created xsi:type="dcterms:W3CDTF">2017-04-07T00:44:00Z</dcterms:created>
  <dcterms:modified xsi:type="dcterms:W3CDTF">2017-04-07T00:44:00Z</dcterms:modified>
</cp:coreProperties>
</file>