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49AD" w14:textId="77777777" w:rsidR="00BE36FB" w:rsidRDefault="00BE36FB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14DF2BB2" w14:textId="77777777" w:rsidR="005E724A" w:rsidRDefault="005E724A" w:rsidP="005E724A">
      <w:pPr>
        <w:spacing w:line="24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435"/>
        <w:gridCol w:w="1350"/>
        <w:gridCol w:w="1260"/>
      </w:tblGrid>
      <w:tr w:rsidR="00BE36FB" w14:paraId="4111CB0D" w14:textId="77777777">
        <w:trPr>
          <w:cantSplit/>
          <w:trHeight w:hRule="exact" w:val="400"/>
        </w:trPr>
        <w:tc>
          <w:tcPr>
            <w:tcW w:w="5460" w:type="dxa"/>
            <w:vMerge w:val="restart"/>
            <w:tcBorders>
              <w:top w:val="nil"/>
              <w:left w:val="nil"/>
            </w:tcBorders>
          </w:tcPr>
          <w:p w14:paraId="509C1578" w14:textId="77777777" w:rsidR="00BE36FB" w:rsidRDefault="00BE36FB">
            <w:pPr>
              <w:ind w:left="846"/>
            </w:pPr>
            <w:r>
              <w:rPr>
                <w:rFonts w:hint="eastAsia"/>
              </w:rPr>
              <w:t>道路位置図</w:t>
            </w:r>
            <w:r>
              <w:t>(</w:t>
            </w:r>
            <w:r>
              <w:rPr>
                <w:rFonts w:hint="eastAsia"/>
              </w:rPr>
              <w:t>指定・変更・廃止</w:t>
            </w:r>
            <w:r>
              <w:t>)</w:t>
            </w:r>
          </w:p>
        </w:tc>
        <w:tc>
          <w:tcPr>
            <w:tcW w:w="435" w:type="dxa"/>
            <w:vMerge w:val="restart"/>
            <w:textDirection w:val="tbRlV"/>
            <w:vAlign w:val="center"/>
          </w:tcPr>
          <w:p w14:paraId="0EF07337" w14:textId="77777777" w:rsidR="00BE36FB" w:rsidRDefault="00BE36FB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縮</w:t>
            </w:r>
            <w:r>
              <w:rPr>
                <w:rFonts w:hint="eastAsia"/>
              </w:rPr>
              <w:t>尺</w:t>
            </w:r>
          </w:p>
        </w:tc>
        <w:tc>
          <w:tcPr>
            <w:tcW w:w="1350" w:type="dxa"/>
            <w:vAlign w:val="center"/>
          </w:tcPr>
          <w:p w14:paraId="3980B78F" w14:textId="77777777" w:rsidR="00BE36FB" w:rsidRDefault="00BE36FB">
            <w:pPr>
              <w:jc w:val="distribute"/>
            </w:pPr>
            <w:r>
              <w:rPr>
                <w:rFonts w:hint="eastAsia"/>
              </w:rPr>
              <w:t>付近見取図</w:t>
            </w:r>
          </w:p>
        </w:tc>
        <w:tc>
          <w:tcPr>
            <w:tcW w:w="1260" w:type="dxa"/>
            <w:vAlign w:val="center"/>
          </w:tcPr>
          <w:p w14:paraId="1A0EB3BB" w14:textId="77777777" w:rsidR="00BE36FB" w:rsidRDefault="00BE36FB">
            <w:r>
              <w:rPr>
                <w:rFonts w:hint="eastAsia"/>
              </w:rPr>
              <w:t xml:space="preserve">　</w:t>
            </w:r>
          </w:p>
        </w:tc>
      </w:tr>
      <w:tr w:rsidR="00BE36FB" w14:paraId="3D2F4EED" w14:textId="77777777">
        <w:trPr>
          <w:cantSplit/>
          <w:trHeight w:hRule="exact" w:val="400"/>
        </w:trPr>
        <w:tc>
          <w:tcPr>
            <w:tcW w:w="5460" w:type="dxa"/>
            <w:vMerge/>
            <w:tcBorders>
              <w:left w:val="nil"/>
            </w:tcBorders>
            <w:vAlign w:val="center"/>
          </w:tcPr>
          <w:p w14:paraId="62A77B73" w14:textId="77777777" w:rsidR="00BE36FB" w:rsidRDefault="00BE36FB"/>
        </w:tc>
        <w:tc>
          <w:tcPr>
            <w:tcW w:w="435" w:type="dxa"/>
            <w:vMerge/>
            <w:vAlign w:val="center"/>
          </w:tcPr>
          <w:p w14:paraId="4E37E0CA" w14:textId="77777777" w:rsidR="00BE36FB" w:rsidRDefault="00BE36FB"/>
        </w:tc>
        <w:tc>
          <w:tcPr>
            <w:tcW w:w="1350" w:type="dxa"/>
            <w:vAlign w:val="center"/>
          </w:tcPr>
          <w:p w14:paraId="50B78271" w14:textId="77777777" w:rsidR="00BE36FB" w:rsidRDefault="00BE36FB">
            <w:pPr>
              <w:jc w:val="distribute"/>
            </w:pPr>
            <w:r>
              <w:rPr>
                <w:rFonts w:hint="eastAsia"/>
              </w:rPr>
              <w:t>地籍図</w:t>
            </w:r>
          </w:p>
        </w:tc>
        <w:tc>
          <w:tcPr>
            <w:tcW w:w="1260" w:type="dxa"/>
            <w:vAlign w:val="center"/>
          </w:tcPr>
          <w:p w14:paraId="2B1419D2" w14:textId="77777777" w:rsidR="00BE36FB" w:rsidRDefault="00BE36FB">
            <w:r>
              <w:rPr>
                <w:rFonts w:hint="eastAsia"/>
              </w:rPr>
              <w:t xml:space="preserve">　</w:t>
            </w:r>
          </w:p>
        </w:tc>
      </w:tr>
      <w:tr w:rsidR="00BE36FB" w14:paraId="72623FC6" w14:textId="77777777">
        <w:trPr>
          <w:cantSplit/>
          <w:trHeight w:hRule="exact" w:val="400"/>
        </w:trPr>
        <w:tc>
          <w:tcPr>
            <w:tcW w:w="5460" w:type="dxa"/>
            <w:vMerge/>
            <w:tcBorders>
              <w:left w:val="nil"/>
            </w:tcBorders>
            <w:vAlign w:val="center"/>
          </w:tcPr>
          <w:p w14:paraId="5AF3B86E" w14:textId="77777777" w:rsidR="00BE36FB" w:rsidRDefault="00BE36FB"/>
        </w:tc>
        <w:tc>
          <w:tcPr>
            <w:tcW w:w="435" w:type="dxa"/>
            <w:vMerge/>
            <w:vAlign w:val="center"/>
          </w:tcPr>
          <w:p w14:paraId="52F74819" w14:textId="77777777" w:rsidR="00BE36FB" w:rsidRDefault="00BE36FB"/>
        </w:tc>
        <w:tc>
          <w:tcPr>
            <w:tcW w:w="1350" w:type="dxa"/>
            <w:vAlign w:val="center"/>
          </w:tcPr>
          <w:p w14:paraId="7395D5C0" w14:textId="77777777" w:rsidR="00BE36FB" w:rsidRDefault="00BE36FB">
            <w:pPr>
              <w:jc w:val="distribute"/>
            </w:pPr>
            <w:r>
              <w:rPr>
                <w:rFonts w:hint="eastAsia"/>
              </w:rPr>
              <w:t>構造図</w:t>
            </w:r>
          </w:p>
        </w:tc>
        <w:tc>
          <w:tcPr>
            <w:tcW w:w="1260" w:type="dxa"/>
            <w:vAlign w:val="center"/>
          </w:tcPr>
          <w:p w14:paraId="56360B74" w14:textId="77777777" w:rsidR="00BE36FB" w:rsidRDefault="00BE36FB">
            <w:r>
              <w:rPr>
                <w:rFonts w:hint="eastAsia"/>
              </w:rPr>
              <w:t xml:space="preserve">　</w:t>
            </w:r>
          </w:p>
        </w:tc>
      </w:tr>
      <w:tr w:rsidR="00BE36FB" w14:paraId="57603DCB" w14:textId="77777777">
        <w:trPr>
          <w:cantSplit/>
          <w:trHeight w:hRule="exact" w:val="400"/>
        </w:trPr>
        <w:tc>
          <w:tcPr>
            <w:tcW w:w="5460" w:type="dxa"/>
            <w:vMerge/>
            <w:tcBorders>
              <w:left w:val="nil"/>
              <w:bottom w:val="nil"/>
            </w:tcBorders>
            <w:vAlign w:val="center"/>
          </w:tcPr>
          <w:p w14:paraId="3E357894" w14:textId="77777777" w:rsidR="00BE36FB" w:rsidRDefault="00BE36FB"/>
        </w:tc>
        <w:tc>
          <w:tcPr>
            <w:tcW w:w="435" w:type="dxa"/>
            <w:vMerge/>
            <w:vAlign w:val="center"/>
          </w:tcPr>
          <w:p w14:paraId="245FA41A" w14:textId="77777777" w:rsidR="00BE36FB" w:rsidRDefault="00BE36FB"/>
        </w:tc>
        <w:tc>
          <w:tcPr>
            <w:tcW w:w="1350" w:type="dxa"/>
            <w:vAlign w:val="center"/>
          </w:tcPr>
          <w:p w14:paraId="0427473A" w14:textId="77777777" w:rsidR="00BE36FB" w:rsidRDefault="00BE36FB">
            <w:pPr>
              <w:jc w:val="distribute"/>
            </w:pPr>
            <w:r>
              <w:rPr>
                <w:rFonts w:hint="eastAsia"/>
              </w:rPr>
              <w:t>公図の写し</w:t>
            </w:r>
          </w:p>
        </w:tc>
        <w:tc>
          <w:tcPr>
            <w:tcW w:w="1260" w:type="dxa"/>
            <w:vAlign w:val="center"/>
          </w:tcPr>
          <w:p w14:paraId="71E41E03" w14:textId="77777777" w:rsidR="00BE36FB" w:rsidRDefault="00BE36FB">
            <w:r>
              <w:rPr>
                <w:rFonts w:hint="eastAsia"/>
              </w:rPr>
              <w:t xml:space="preserve">　</w:t>
            </w:r>
          </w:p>
        </w:tc>
      </w:tr>
    </w:tbl>
    <w:p w14:paraId="222F7362" w14:textId="77777777" w:rsidR="00BE36FB" w:rsidRDefault="00BE36FB" w:rsidP="005E724A">
      <w:pPr>
        <w:spacing w:line="240" w:lineRule="atLeast"/>
      </w:pPr>
    </w:p>
    <w:p w14:paraId="116A39E4" w14:textId="77777777" w:rsidR="005E724A" w:rsidRDefault="00BE36FB" w:rsidP="0006510F">
      <w:pPr>
        <w:spacing w:after="240"/>
        <w:ind w:left="210"/>
      </w:pPr>
      <w:r>
        <w:t>1</w:t>
      </w:r>
      <w:r>
        <w:rPr>
          <w:rFonts w:hint="eastAsia"/>
        </w:rPr>
        <w:t xml:space="preserve">　申請に係る土地の地名地番</w:t>
      </w:r>
    </w:p>
    <w:p w14:paraId="333B97A7" w14:textId="77777777" w:rsidR="00BE36FB" w:rsidRDefault="00BE36FB" w:rsidP="0006510F">
      <w:pPr>
        <w:spacing w:after="240"/>
        <w:ind w:left="210"/>
      </w:pPr>
      <w:r>
        <w:t>2</w:t>
      </w:r>
      <w:r>
        <w:rPr>
          <w:rFonts w:hint="eastAsia"/>
        </w:rPr>
        <w:t xml:space="preserve">　申請に係る道路の幅員、延長及び面積</w:t>
      </w:r>
    </w:p>
    <w:p w14:paraId="1035A183" w14:textId="77777777" w:rsidR="00BE36FB" w:rsidRPr="00053322" w:rsidRDefault="00BE36FB" w:rsidP="0006510F">
      <w:pPr>
        <w:spacing w:after="240"/>
        <w:ind w:left="518"/>
      </w:pPr>
      <w:r>
        <w:rPr>
          <w:rFonts w:hint="eastAsia"/>
        </w:rPr>
        <w:t>幅員　　メートル・延長　　メートル・面積　　平方メートル</w:t>
      </w:r>
    </w:p>
    <w:p w14:paraId="7481C8C6" w14:textId="77777777" w:rsidR="00BE36FB" w:rsidRDefault="00BE36FB" w:rsidP="0006510F">
      <w:pPr>
        <w:spacing w:after="240"/>
        <w:ind w:left="210"/>
      </w:pPr>
      <w:r>
        <w:t>3</w:t>
      </w:r>
      <w:r>
        <w:rPr>
          <w:rFonts w:hint="eastAsia"/>
        </w:rPr>
        <w:t xml:space="preserve">　利用宅地総面積　　　　平方メートル</w:t>
      </w:r>
    </w:p>
    <w:p w14:paraId="320037E3" w14:textId="77777777" w:rsidR="00BE36FB" w:rsidRDefault="00BE36FB" w:rsidP="0006510F">
      <w:pPr>
        <w:spacing w:after="240"/>
      </w:pPr>
      <w:r>
        <w:rPr>
          <w:rFonts w:hint="eastAsia"/>
        </w:rPr>
        <w:t xml:space="preserve">　</w:t>
      </w:r>
    </w:p>
    <w:p w14:paraId="4D6CBEEE" w14:textId="77777777" w:rsidR="00053322" w:rsidRDefault="00053322"/>
    <w:p w14:paraId="5FE58487" w14:textId="77777777" w:rsidR="00053322" w:rsidRDefault="00053322"/>
    <w:p w14:paraId="031A279B" w14:textId="77777777" w:rsidR="00053322" w:rsidRDefault="00053322"/>
    <w:p w14:paraId="1D6E22C1" w14:textId="77777777" w:rsidR="00053322" w:rsidRDefault="00053322"/>
    <w:p w14:paraId="2537F77F" w14:textId="77777777" w:rsidR="00053322" w:rsidRDefault="00053322"/>
    <w:p w14:paraId="6F1E8226" w14:textId="77777777" w:rsidR="00053322" w:rsidRDefault="00053322"/>
    <w:p w14:paraId="0073E2CC" w14:textId="77777777" w:rsidR="00053322" w:rsidRDefault="00053322"/>
    <w:p w14:paraId="78D04A4D" w14:textId="77777777" w:rsidR="00053322" w:rsidRDefault="00053322"/>
    <w:p w14:paraId="69BF73E4" w14:textId="77777777" w:rsidR="00053322" w:rsidRDefault="00053322"/>
    <w:p w14:paraId="70CDEA3C" w14:textId="77777777" w:rsidR="00053322" w:rsidRDefault="00053322"/>
    <w:p w14:paraId="269FFC08" w14:textId="77777777" w:rsidR="00053322" w:rsidRDefault="00053322"/>
    <w:p w14:paraId="629478AD" w14:textId="77777777" w:rsidR="005E724A" w:rsidRDefault="005E724A"/>
    <w:p w14:paraId="74E66068" w14:textId="77777777" w:rsidR="005E724A" w:rsidRDefault="005E724A"/>
    <w:p w14:paraId="450D74A3" w14:textId="77777777" w:rsidR="005E724A" w:rsidRDefault="005E724A"/>
    <w:p w14:paraId="3040589F" w14:textId="77777777" w:rsidR="005E724A" w:rsidRDefault="005E724A"/>
    <w:p w14:paraId="2F94A993" w14:textId="77777777" w:rsidR="005E724A" w:rsidRDefault="005E724A"/>
    <w:p w14:paraId="753A2FC3" w14:textId="77777777" w:rsidR="005E724A" w:rsidRDefault="005E724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3124"/>
        <w:gridCol w:w="1100"/>
        <w:gridCol w:w="3153"/>
      </w:tblGrid>
      <w:tr w:rsidR="00BE36FB" w14:paraId="4A2F6281" w14:textId="77777777">
        <w:trPr>
          <w:trHeight w:val="509"/>
        </w:trPr>
        <w:tc>
          <w:tcPr>
            <w:tcW w:w="8505" w:type="dxa"/>
            <w:gridSpan w:val="4"/>
            <w:vAlign w:val="center"/>
          </w:tcPr>
          <w:p w14:paraId="544730FE" w14:textId="77777777" w:rsidR="00BE36FB" w:rsidRDefault="00BE36F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　道路の位置の指定・変更・廃止台帳</w:t>
            </w:r>
          </w:p>
        </w:tc>
      </w:tr>
      <w:tr w:rsidR="00BE36FB" w14:paraId="1AD2F360" w14:textId="77777777">
        <w:trPr>
          <w:trHeight w:val="323"/>
        </w:trPr>
        <w:tc>
          <w:tcPr>
            <w:tcW w:w="1128" w:type="dxa"/>
            <w:vAlign w:val="center"/>
          </w:tcPr>
          <w:p w14:paraId="16E2CDBA" w14:textId="77777777" w:rsidR="00BE36FB" w:rsidRDefault="00BE36F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告示年月日</w:t>
            </w:r>
          </w:p>
        </w:tc>
        <w:tc>
          <w:tcPr>
            <w:tcW w:w="3124" w:type="dxa"/>
            <w:vAlign w:val="center"/>
          </w:tcPr>
          <w:p w14:paraId="15FB0A67" w14:textId="77777777" w:rsidR="00BE36FB" w:rsidRDefault="00BE36F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　　月　　　　日</w:t>
            </w:r>
          </w:p>
        </w:tc>
        <w:tc>
          <w:tcPr>
            <w:tcW w:w="1100" w:type="dxa"/>
            <w:vAlign w:val="center"/>
          </w:tcPr>
          <w:p w14:paraId="5ACABCE0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指定年月日</w:t>
            </w:r>
          </w:p>
        </w:tc>
        <w:tc>
          <w:tcPr>
            <w:tcW w:w="3153" w:type="dxa"/>
            <w:vAlign w:val="center"/>
          </w:tcPr>
          <w:p w14:paraId="2EBCC4B4" w14:textId="77777777" w:rsidR="00BE36FB" w:rsidRDefault="00BE36F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年　　　　月　　　　日</w:t>
            </w:r>
          </w:p>
        </w:tc>
      </w:tr>
      <w:tr w:rsidR="00BE36FB" w14:paraId="1F47B86C" w14:textId="77777777">
        <w:trPr>
          <w:trHeight w:val="322"/>
        </w:trPr>
        <w:tc>
          <w:tcPr>
            <w:tcW w:w="1128" w:type="dxa"/>
            <w:vAlign w:val="center"/>
          </w:tcPr>
          <w:p w14:paraId="29CF7661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告示番号</w:t>
            </w:r>
          </w:p>
        </w:tc>
        <w:tc>
          <w:tcPr>
            <w:tcW w:w="3124" w:type="dxa"/>
            <w:vAlign w:val="center"/>
          </w:tcPr>
          <w:p w14:paraId="16FD2C2D" w14:textId="77777777" w:rsidR="00BE36FB" w:rsidRDefault="00BE36F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　　　　　　　　　　　号</w:t>
            </w:r>
          </w:p>
        </w:tc>
        <w:tc>
          <w:tcPr>
            <w:tcW w:w="1100" w:type="dxa"/>
            <w:vAlign w:val="center"/>
          </w:tcPr>
          <w:p w14:paraId="09947206" w14:textId="77777777" w:rsidR="00BE36FB" w:rsidRDefault="001E278A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指定</w:t>
            </w:r>
            <w:r w:rsidR="00BE36FB">
              <w:rPr>
                <w:rFonts w:hint="eastAsia"/>
                <w:sz w:val="18"/>
              </w:rPr>
              <w:t>番号</w:t>
            </w:r>
          </w:p>
        </w:tc>
        <w:tc>
          <w:tcPr>
            <w:tcW w:w="3153" w:type="dxa"/>
            <w:vAlign w:val="center"/>
          </w:tcPr>
          <w:p w14:paraId="1EE70216" w14:textId="77777777" w:rsidR="00BE36FB" w:rsidRDefault="00BE36F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　　　　　　　　　　　号</w:t>
            </w:r>
          </w:p>
        </w:tc>
      </w:tr>
    </w:tbl>
    <w:p w14:paraId="1D7AC414" w14:textId="77777777" w:rsidR="00BE36FB" w:rsidRDefault="00BE36FB">
      <w:pPr>
        <w:spacing w:line="200" w:lineRule="exact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270"/>
        <w:gridCol w:w="483"/>
        <w:gridCol w:w="912"/>
        <w:gridCol w:w="408"/>
        <w:gridCol w:w="3807"/>
        <w:gridCol w:w="2190"/>
      </w:tblGrid>
      <w:tr w:rsidR="00BE36FB" w14:paraId="4B35381B" w14:textId="77777777">
        <w:trPr>
          <w:trHeight w:hRule="exact" w:val="320"/>
        </w:trPr>
        <w:tc>
          <w:tcPr>
            <w:tcW w:w="8505" w:type="dxa"/>
            <w:gridSpan w:val="7"/>
            <w:vAlign w:val="center"/>
          </w:tcPr>
          <w:p w14:paraId="09C0F9A0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指定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変更・廃止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を受けようとする者の住所氏名</w:t>
            </w:r>
          </w:p>
        </w:tc>
      </w:tr>
      <w:tr w:rsidR="00BE36FB" w14:paraId="5E65F59D" w14:textId="77777777">
        <w:trPr>
          <w:cantSplit/>
          <w:trHeight w:hRule="exact" w:val="320"/>
        </w:trPr>
        <w:tc>
          <w:tcPr>
            <w:tcW w:w="435" w:type="dxa"/>
            <w:vMerge w:val="restart"/>
            <w:textDirection w:val="tbRlV"/>
            <w:vAlign w:val="center"/>
          </w:tcPr>
          <w:p w14:paraId="53B63A80" w14:textId="77777777" w:rsidR="00BE36FB" w:rsidRDefault="00BE36FB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80"/>
                <w:sz w:val="18"/>
              </w:rPr>
              <w:t>承諾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14:paraId="10EF2069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権利別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40BB22CD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地目面積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㎡</w:t>
            </w:r>
            <w:r>
              <w:rPr>
                <w:sz w:val="18"/>
              </w:rPr>
              <w:t>)</w:t>
            </w:r>
          </w:p>
        </w:tc>
        <w:tc>
          <w:tcPr>
            <w:tcW w:w="3807" w:type="dxa"/>
            <w:tcBorders>
              <w:left w:val="nil"/>
            </w:tcBorders>
            <w:vAlign w:val="center"/>
          </w:tcPr>
          <w:p w14:paraId="6632F753" w14:textId="77777777" w:rsidR="00BE36FB" w:rsidRDefault="00BE36FB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4C4717B9" w14:textId="77777777" w:rsidR="00BE36FB" w:rsidRDefault="00BE36FB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</w:tr>
      <w:tr w:rsidR="00BE36FB" w14:paraId="009CD706" w14:textId="77777777">
        <w:trPr>
          <w:cantSplit/>
          <w:trHeight w:hRule="exact" w:val="280"/>
        </w:trPr>
        <w:tc>
          <w:tcPr>
            <w:tcW w:w="435" w:type="dxa"/>
            <w:vMerge/>
            <w:vAlign w:val="center"/>
          </w:tcPr>
          <w:p w14:paraId="088C66F9" w14:textId="77777777" w:rsidR="00BE36FB" w:rsidRDefault="00BE36FB">
            <w:pPr>
              <w:rPr>
                <w:sz w:val="18"/>
              </w:rPr>
            </w:pP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14:paraId="0D571742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6123E650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7" w:type="dxa"/>
            <w:tcBorders>
              <w:left w:val="nil"/>
            </w:tcBorders>
            <w:vAlign w:val="center"/>
          </w:tcPr>
          <w:p w14:paraId="394772C4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050A8BAB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E36FB" w14:paraId="13C5D97E" w14:textId="77777777">
        <w:trPr>
          <w:cantSplit/>
          <w:trHeight w:hRule="exact" w:val="280"/>
        </w:trPr>
        <w:tc>
          <w:tcPr>
            <w:tcW w:w="435" w:type="dxa"/>
            <w:vMerge/>
            <w:vAlign w:val="center"/>
          </w:tcPr>
          <w:p w14:paraId="1BF1A1A0" w14:textId="77777777" w:rsidR="00BE36FB" w:rsidRDefault="00BE36FB">
            <w:pPr>
              <w:rPr>
                <w:sz w:val="18"/>
              </w:rPr>
            </w:pP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14:paraId="1FD2438E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6076680D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7" w:type="dxa"/>
            <w:tcBorders>
              <w:left w:val="nil"/>
            </w:tcBorders>
            <w:vAlign w:val="center"/>
          </w:tcPr>
          <w:p w14:paraId="3982AB87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64FB324E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E36FB" w14:paraId="2244FD90" w14:textId="77777777">
        <w:trPr>
          <w:cantSplit/>
          <w:trHeight w:hRule="exact" w:val="280"/>
        </w:trPr>
        <w:tc>
          <w:tcPr>
            <w:tcW w:w="435" w:type="dxa"/>
            <w:vMerge/>
            <w:vAlign w:val="center"/>
          </w:tcPr>
          <w:p w14:paraId="2835739E" w14:textId="77777777" w:rsidR="00BE36FB" w:rsidRDefault="00BE36FB">
            <w:pPr>
              <w:rPr>
                <w:sz w:val="18"/>
              </w:rPr>
            </w:pP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14:paraId="25A13AC2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3557ED75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7" w:type="dxa"/>
            <w:tcBorders>
              <w:left w:val="nil"/>
            </w:tcBorders>
            <w:vAlign w:val="center"/>
          </w:tcPr>
          <w:p w14:paraId="093D7833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1638F613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E36FB" w14:paraId="2821E343" w14:textId="77777777">
        <w:trPr>
          <w:cantSplit/>
          <w:trHeight w:hRule="exact" w:val="280"/>
        </w:trPr>
        <w:tc>
          <w:tcPr>
            <w:tcW w:w="435" w:type="dxa"/>
            <w:vMerge/>
            <w:vAlign w:val="center"/>
          </w:tcPr>
          <w:p w14:paraId="4BC03BCD" w14:textId="77777777" w:rsidR="00BE36FB" w:rsidRDefault="00BE36FB">
            <w:pPr>
              <w:rPr>
                <w:sz w:val="18"/>
              </w:rPr>
            </w:pP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14:paraId="28C3140C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5EE4CB67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7" w:type="dxa"/>
            <w:tcBorders>
              <w:left w:val="nil"/>
            </w:tcBorders>
            <w:vAlign w:val="center"/>
          </w:tcPr>
          <w:p w14:paraId="0A5C0D5B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087914DC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E36FB" w14:paraId="6E82B02F" w14:textId="77777777">
        <w:trPr>
          <w:cantSplit/>
          <w:trHeight w:hRule="exact" w:val="280"/>
        </w:trPr>
        <w:tc>
          <w:tcPr>
            <w:tcW w:w="435" w:type="dxa"/>
            <w:vMerge/>
            <w:vAlign w:val="center"/>
          </w:tcPr>
          <w:p w14:paraId="371842AE" w14:textId="77777777" w:rsidR="00BE36FB" w:rsidRDefault="00BE36FB">
            <w:pPr>
              <w:rPr>
                <w:sz w:val="18"/>
              </w:rPr>
            </w:pP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14:paraId="38C2CFAC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24A5D7BF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7" w:type="dxa"/>
            <w:tcBorders>
              <w:left w:val="nil"/>
            </w:tcBorders>
            <w:vAlign w:val="center"/>
          </w:tcPr>
          <w:p w14:paraId="09528133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3D332797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E36FB" w14:paraId="43D76EC6" w14:textId="77777777">
        <w:trPr>
          <w:cantSplit/>
          <w:trHeight w:hRule="exact" w:val="280"/>
        </w:trPr>
        <w:tc>
          <w:tcPr>
            <w:tcW w:w="435" w:type="dxa"/>
            <w:vMerge/>
            <w:vAlign w:val="center"/>
          </w:tcPr>
          <w:p w14:paraId="26ADDD3B" w14:textId="77777777" w:rsidR="00BE36FB" w:rsidRDefault="00BE36FB">
            <w:pPr>
              <w:rPr>
                <w:sz w:val="18"/>
              </w:rPr>
            </w:pP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14:paraId="770CF879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47A52435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7" w:type="dxa"/>
            <w:tcBorders>
              <w:left w:val="nil"/>
            </w:tcBorders>
            <w:vAlign w:val="center"/>
          </w:tcPr>
          <w:p w14:paraId="256ACE9C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0D8509D8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E36FB" w14:paraId="2A02B6DE" w14:textId="77777777">
        <w:trPr>
          <w:cantSplit/>
          <w:trHeight w:hRule="exact" w:val="280"/>
        </w:trPr>
        <w:tc>
          <w:tcPr>
            <w:tcW w:w="435" w:type="dxa"/>
            <w:vMerge/>
            <w:vAlign w:val="center"/>
          </w:tcPr>
          <w:p w14:paraId="3AC16A76" w14:textId="77777777" w:rsidR="00BE36FB" w:rsidRDefault="00BE36FB">
            <w:pPr>
              <w:rPr>
                <w:sz w:val="18"/>
              </w:rPr>
            </w:pP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14:paraId="291E041D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7F909ECE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7" w:type="dxa"/>
            <w:tcBorders>
              <w:left w:val="nil"/>
            </w:tcBorders>
            <w:vAlign w:val="center"/>
          </w:tcPr>
          <w:p w14:paraId="6A292F9B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4914475E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E36FB" w14:paraId="4E009275" w14:textId="77777777">
        <w:trPr>
          <w:cantSplit/>
          <w:trHeight w:hRule="exact" w:val="280"/>
        </w:trPr>
        <w:tc>
          <w:tcPr>
            <w:tcW w:w="435" w:type="dxa"/>
            <w:vMerge/>
            <w:vAlign w:val="center"/>
          </w:tcPr>
          <w:p w14:paraId="452E34B2" w14:textId="77777777" w:rsidR="00BE36FB" w:rsidRDefault="00BE36FB">
            <w:pPr>
              <w:rPr>
                <w:sz w:val="18"/>
              </w:rPr>
            </w:pPr>
          </w:p>
        </w:tc>
        <w:tc>
          <w:tcPr>
            <w:tcW w:w="753" w:type="dxa"/>
            <w:gridSpan w:val="2"/>
            <w:tcBorders>
              <w:left w:val="nil"/>
            </w:tcBorders>
            <w:vAlign w:val="center"/>
          </w:tcPr>
          <w:p w14:paraId="18A86689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2"/>
            <w:tcBorders>
              <w:left w:val="nil"/>
            </w:tcBorders>
            <w:vAlign w:val="center"/>
          </w:tcPr>
          <w:p w14:paraId="0F724F65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7" w:type="dxa"/>
            <w:tcBorders>
              <w:left w:val="nil"/>
            </w:tcBorders>
            <w:vAlign w:val="center"/>
          </w:tcPr>
          <w:p w14:paraId="2F5C7CF5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90" w:type="dxa"/>
            <w:tcBorders>
              <w:left w:val="nil"/>
            </w:tcBorders>
            <w:vAlign w:val="center"/>
          </w:tcPr>
          <w:p w14:paraId="0A327D60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E36FB" w14:paraId="37DFEC10" w14:textId="77777777">
        <w:trPr>
          <w:trHeight w:hRule="exact" w:val="320"/>
        </w:trPr>
        <w:tc>
          <w:tcPr>
            <w:tcW w:w="705" w:type="dxa"/>
            <w:gridSpan w:val="2"/>
            <w:vAlign w:val="center"/>
          </w:tcPr>
          <w:p w14:paraId="06FF7065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7800" w:type="dxa"/>
            <w:gridSpan w:val="5"/>
            <w:vAlign w:val="center"/>
          </w:tcPr>
          <w:p w14:paraId="108776A9" w14:textId="77777777" w:rsidR="00BE36FB" w:rsidRDefault="00BE36F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E36FB" w14:paraId="2CC5FF6C" w14:textId="77777777">
        <w:trPr>
          <w:trHeight w:hRule="exact" w:val="320"/>
        </w:trPr>
        <w:tc>
          <w:tcPr>
            <w:tcW w:w="2100" w:type="dxa"/>
            <w:gridSpan w:val="4"/>
            <w:vAlign w:val="center"/>
          </w:tcPr>
          <w:p w14:paraId="24700445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図面作成者</w:t>
            </w:r>
            <w:r w:rsidR="0023264D">
              <w:rPr>
                <w:rFonts w:hint="eastAsia"/>
                <w:sz w:val="18"/>
              </w:rPr>
              <w:t>の住所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6405" w:type="dxa"/>
            <w:gridSpan w:val="3"/>
            <w:vAlign w:val="center"/>
          </w:tcPr>
          <w:p w14:paraId="78609877" w14:textId="53A2D3AE" w:rsidR="00BE36FB" w:rsidRDefault="00BE36FB">
            <w:pPr>
              <w:ind w:right="216"/>
              <w:jc w:val="right"/>
              <w:rPr>
                <w:sz w:val="18"/>
              </w:rPr>
            </w:pPr>
          </w:p>
        </w:tc>
      </w:tr>
      <w:tr w:rsidR="00BE36FB" w14:paraId="4E48A0DA" w14:textId="77777777">
        <w:trPr>
          <w:trHeight w:hRule="exact" w:val="320"/>
        </w:trPr>
        <w:tc>
          <w:tcPr>
            <w:tcW w:w="2100" w:type="dxa"/>
            <w:gridSpan w:val="4"/>
            <w:vAlign w:val="center"/>
          </w:tcPr>
          <w:p w14:paraId="42E4A52E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測量者</w:t>
            </w:r>
            <w:r w:rsidR="0023264D">
              <w:rPr>
                <w:rFonts w:hint="eastAsia"/>
                <w:sz w:val="18"/>
              </w:rPr>
              <w:t>の住所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6405" w:type="dxa"/>
            <w:gridSpan w:val="3"/>
            <w:vAlign w:val="center"/>
          </w:tcPr>
          <w:p w14:paraId="58A1B279" w14:textId="289F9EEB" w:rsidR="00BE36FB" w:rsidRDefault="00BE36FB">
            <w:pPr>
              <w:ind w:right="216"/>
              <w:jc w:val="right"/>
              <w:rPr>
                <w:sz w:val="18"/>
              </w:rPr>
            </w:pPr>
          </w:p>
        </w:tc>
      </w:tr>
    </w:tbl>
    <w:p w14:paraId="534F9D51" w14:textId="77777777" w:rsidR="005E724A" w:rsidRDefault="005E724A">
      <w:pPr>
        <w:rPr>
          <w:sz w:val="18"/>
        </w:rPr>
      </w:pPr>
    </w:p>
    <w:p w14:paraId="30530943" w14:textId="77777777" w:rsidR="00BE36FB" w:rsidRDefault="00BE36FB">
      <w:pPr>
        <w:rPr>
          <w:sz w:val="18"/>
        </w:rPr>
      </w:pPr>
      <w:r>
        <w:rPr>
          <w:sz w:val="18"/>
        </w:rPr>
        <w:t>(</w:t>
      </w:r>
      <w:r>
        <w:rPr>
          <w:rFonts w:hint="eastAsia"/>
          <w:spacing w:val="90"/>
          <w:sz w:val="18"/>
        </w:rPr>
        <w:t>凡</w:t>
      </w:r>
      <w:r>
        <w:rPr>
          <w:rFonts w:hint="eastAsia"/>
          <w:sz w:val="18"/>
        </w:rPr>
        <w:t>例</w:t>
      </w:r>
      <w:r>
        <w:rPr>
          <w:sz w:val="18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1444"/>
        <w:gridCol w:w="2816"/>
        <w:gridCol w:w="1437"/>
      </w:tblGrid>
      <w:tr w:rsidR="00BE36FB" w14:paraId="574B901B" w14:textId="77777777">
        <w:tc>
          <w:tcPr>
            <w:tcW w:w="2808" w:type="dxa"/>
            <w:vAlign w:val="center"/>
          </w:tcPr>
          <w:p w14:paraId="7C972B33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方位</w:t>
            </w:r>
          </w:p>
        </w:tc>
        <w:tc>
          <w:tcPr>
            <w:tcW w:w="1444" w:type="dxa"/>
            <w:vAlign w:val="center"/>
          </w:tcPr>
          <w:p w14:paraId="4E6137E4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2F376D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4pt;height:22.15pt" fillcolor="window">
                  <v:imagedata r:id="rId7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02AA031E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郡界</w:t>
            </w:r>
          </w:p>
        </w:tc>
        <w:tc>
          <w:tcPr>
            <w:tcW w:w="1437" w:type="dxa"/>
            <w:vAlign w:val="center"/>
          </w:tcPr>
          <w:p w14:paraId="4F464ED8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7C6A5794">
                <v:shape id="_x0000_i1026" type="#_x0000_t75" style="width:57.6pt;height:7.75pt" fillcolor="window">
                  <v:imagedata r:id="rId8" o:title=""/>
                </v:shape>
              </w:pict>
            </w:r>
          </w:p>
        </w:tc>
      </w:tr>
      <w:tr w:rsidR="00BE36FB" w14:paraId="2FFB442E" w14:textId="77777777">
        <w:tc>
          <w:tcPr>
            <w:tcW w:w="2808" w:type="dxa"/>
            <w:vAlign w:val="center"/>
          </w:tcPr>
          <w:p w14:paraId="08E45246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道路位置の標識</w:t>
            </w:r>
          </w:p>
        </w:tc>
        <w:tc>
          <w:tcPr>
            <w:tcW w:w="1444" w:type="dxa"/>
            <w:vAlign w:val="center"/>
          </w:tcPr>
          <w:p w14:paraId="3A350193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16AEB2B8">
                <v:shape id="_x0000_i1027" type="#_x0000_t75" style="width:55.4pt;height:8.85pt" fillcolor="window">
                  <v:imagedata r:id="rId9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1E8A3C72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都市計画路線</w:t>
            </w:r>
          </w:p>
        </w:tc>
        <w:tc>
          <w:tcPr>
            <w:tcW w:w="1437" w:type="dxa"/>
            <w:vAlign w:val="center"/>
          </w:tcPr>
          <w:p w14:paraId="383DA54D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470AEA53">
                <v:shape id="_x0000_i1028" type="#_x0000_t75" style="width:57.6pt;height:11.1pt" fillcolor="window">
                  <v:imagedata r:id="rId10" o:title=""/>
                </v:shape>
              </w:pict>
            </w:r>
          </w:p>
        </w:tc>
      </w:tr>
      <w:tr w:rsidR="00BE36FB" w14:paraId="245B8E24" w14:textId="77777777">
        <w:trPr>
          <w:cantSplit/>
        </w:trPr>
        <w:tc>
          <w:tcPr>
            <w:tcW w:w="2808" w:type="dxa"/>
            <w:vAlign w:val="center"/>
          </w:tcPr>
          <w:p w14:paraId="55735DF2" w14:textId="77777777" w:rsidR="00BE36FB" w:rsidRDefault="00BE36FB">
            <w:pPr>
              <w:spacing w:line="22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へい</w:t>
            </w:r>
          </w:p>
          <w:p w14:paraId="45E7E076" w14:textId="77777777" w:rsidR="00BE36FB" w:rsidRDefault="00BE36FB">
            <w:pPr>
              <w:spacing w:line="220" w:lineRule="exact"/>
              <w:jc w:val="distribute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構造を記入のこと</w:t>
            </w:r>
            <w:r>
              <w:rPr>
                <w:sz w:val="18"/>
              </w:rPr>
              <w:t>)</w:t>
            </w:r>
          </w:p>
        </w:tc>
        <w:tc>
          <w:tcPr>
            <w:tcW w:w="1444" w:type="dxa"/>
            <w:vAlign w:val="center"/>
          </w:tcPr>
          <w:p w14:paraId="6B9AD6A5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08CC55D0">
                <v:shape id="_x0000_i1029" type="#_x0000_t75" style="width:55.4pt;height:8.85pt" fillcolor="window">
                  <v:imagedata r:id="rId11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2E297898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既存道路</w:t>
            </w:r>
          </w:p>
        </w:tc>
        <w:tc>
          <w:tcPr>
            <w:tcW w:w="1437" w:type="dxa"/>
            <w:vAlign w:val="center"/>
          </w:tcPr>
          <w:p w14:paraId="0804346A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2204B001">
                <v:shape id="_x0000_i1030" type="#_x0000_t75" style="width:57.6pt;height:11.1pt" fillcolor="window">
                  <v:imagedata r:id="rId12" o:title=""/>
                </v:shape>
              </w:pict>
            </w:r>
          </w:p>
        </w:tc>
      </w:tr>
      <w:tr w:rsidR="00BE36FB" w14:paraId="10989B7B" w14:textId="77777777">
        <w:trPr>
          <w:cantSplit/>
        </w:trPr>
        <w:tc>
          <w:tcPr>
            <w:tcW w:w="2808" w:type="dxa"/>
            <w:vAlign w:val="center"/>
          </w:tcPr>
          <w:p w14:paraId="6768C76E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主要出入口</w:t>
            </w:r>
          </w:p>
        </w:tc>
        <w:tc>
          <w:tcPr>
            <w:tcW w:w="1444" w:type="dxa"/>
            <w:vAlign w:val="center"/>
          </w:tcPr>
          <w:p w14:paraId="39B7A453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28E0ECFB">
                <v:shape id="_x0000_i1031" type="#_x0000_t75" style="width:55.4pt;height:8.85pt" fillcolor="window">
                  <v:imagedata r:id="rId13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5527C411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申請する道路の位置</w:t>
            </w:r>
          </w:p>
          <w:p w14:paraId="719997B0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自動車転回広場を含む</w:t>
            </w:r>
            <w:r>
              <w:rPr>
                <w:sz w:val="18"/>
              </w:rPr>
              <w:t>)</w:t>
            </w:r>
          </w:p>
        </w:tc>
        <w:tc>
          <w:tcPr>
            <w:tcW w:w="1437" w:type="dxa"/>
            <w:vAlign w:val="center"/>
          </w:tcPr>
          <w:p w14:paraId="2C5D4123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57F0321F">
                <v:shape id="_x0000_i1032" type="#_x0000_t75" style="width:60.9pt;height:14.4pt" fillcolor="window">
                  <v:imagedata r:id="rId14" o:title=""/>
                </v:shape>
              </w:pict>
            </w:r>
          </w:p>
        </w:tc>
      </w:tr>
      <w:tr w:rsidR="00BE36FB" w14:paraId="522ED2D0" w14:textId="77777777">
        <w:trPr>
          <w:cantSplit/>
        </w:trPr>
        <w:tc>
          <w:tcPr>
            <w:tcW w:w="2808" w:type="dxa"/>
            <w:vAlign w:val="center"/>
          </w:tcPr>
          <w:p w14:paraId="49918743" w14:textId="77777777" w:rsidR="00BE36FB" w:rsidRDefault="00BE36FB">
            <w:pPr>
              <w:spacing w:before="12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井戸</w:t>
            </w:r>
          </w:p>
          <w:p w14:paraId="6EFEFD6A" w14:textId="77777777" w:rsidR="00BE36FB" w:rsidRDefault="00BE36FB">
            <w:pPr>
              <w:jc w:val="distribute"/>
              <w:rPr>
                <w:sz w:val="18"/>
              </w:rPr>
            </w:pPr>
          </w:p>
          <w:p w14:paraId="474CB0D0" w14:textId="77777777" w:rsidR="00BE36FB" w:rsidRDefault="00BE36FB">
            <w:pPr>
              <w:jc w:val="distribute"/>
              <w:rPr>
                <w:sz w:val="18"/>
              </w:rPr>
            </w:pPr>
          </w:p>
        </w:tc>
        <w:tc>
          <w:tcPr>
            <w:tcW w:w="1444" w:type="dxa"/>
            <w:vAlign w:val="center"/>
          </w:tcPr>
          <w:p w14:paraId="6427E537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34BFC068">
                <v:shape id="_x0000_i1033" type="#_x0000_t75" style="width:9.95pt;height:9.95pt" fillcolor="window">
                  <v:imagedata r:id="rId15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69915E06" w14:textId="77777777" w:rsidR="00BE36FB" w:rsidRDefault="00BE36FB">
            <w:pPr>
              <w:spacing w:before="120"/>
              <w:rPr>
                <w:sz w:val="18"/>
              </w:rPr>
            </w:pPr>
            <w:r>
              <w:rPr>
                <w:rFonts w:hint="eastAsia"/>
                <w:sz w:val="18"/>
              </w:rPr>
              <w:t>指定された道路の位置及び建築線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指定年月日及び番号を記入のこと</w:t>
            </w:r>
            <w:r>
              <w:rPr>
                <w:sz w:val="18"/>
              </w:rPr>
              <w:t>)</w:t>
            </w:r>
          </w:p>
        </w:tc>
        <w:tc>
          <w:tcPr>
            <w:tcW w:w="1437" w:type="dxa"/>
            <w:vAlign w:val="center"/>
          </w:tcPr>
          <w:p w14:paraId="08D0ED5E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3B4513E6">
                <v:shape id="_x0000_i1034" type="#_x0000_t75" style="width:55.4pt;height:14.4pt" fillcolor="window">
                  <v:imagedata r:id="rId16" o:title=""/>
                </v:shape>
              </w:pict>
            </w:r>
          </w:p>
        </w:tc>
      </w:tr>
      <w:tr w:rsidR="00BE36FB" w14:paraId="5DA81DDF" w14:textId="77777777">
        <w:tc>
          <w:tcPr>
            <w:tcW w:w="2808" w:type="dxa"/>
            <w:vAlign w:val="center"/>
          </w:tcPr>
          <w:p w14:paraId="695A6115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生垣</w:t>
            </w:r>
          </w:p>
        </w:tc>
        <w:tc>
          <w:tcPr>
            <w:tcW w:w="1444" w:type="dxa"/>
            <w:vAlign w:val="center"/>
          </w:tcPr>
          <w:p w14:paraId="4B4B5592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64192848">
                <v:shape id="_x0000_i1035" type="#_x0000_t75" style="width:55.4pt;height:11.1pt" fillcolor="window">
                  <v:imagedata r:id="rId17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241E8DF2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廃止される道路の位置</w:t>
            </w:r>
          </w:p>
        </w:tc>
        <w:tc>
          <w:tcPr>
            <w:tcW w:w="1437" w:type="dxa"/>
            <w:vAlign w:val="center"/>
          </w:tcPr>
          <w:p w14:paraId="43383077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342B482B">
                <v:shape id="_x0000_i1036" type="#_x0000_t75" style="width:57.6pt;height:14.4pt" fillcolor="window">
                  <v:imagedata r:id="rId18" o:title=""/>
                </v:shape>
              </w:pict>
            </w:r>
          </w:p>
        </w:tc>
      </w:tr>
      <w:tr w:rsidR="00BE36FB" w14:paraId="358AAEAF" w14:textId="77777777">
        <w:trPr>
          <w:cantSplit/>
        </w:trPr>
        <w:tc>
          <w:tcPr>
            <w:tcW w:w="2808" w:type="dxa"/>
            <w:vAlign w:val="center"/>
          </w:tcPr>
          <w:p w14:paraId="158EC948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予定建築物</w:t>
            </w:r>
          </w:p>
          <w:p w14:paraId="21CC9DC2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用途を記入のこと</w:t>
            </w:r>
            <w:r>
              <w:rPr>
                <w:sz w:val="18"/>
              </w:rPr>
              <w:t>)</w:t>
            </w:r>
          </w:p>
        </w:tc>
        <w:tc>
          <w:tcPr>
            <w:tcW w:w="1444" w:type="dxa"/>
            <w:vAlign w:val="center"/>
          </w:tcPr>
          <w:p w14:paraId="41CCE3B5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7B7C76AE">
                <v:shape id="_x0000_i1037" type="#_x0000_t75" style="width:57.6pt;height:22.15pt" fillcolor="window">
                  <v:imagedata r:id="rId19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6C48747D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予定する道路の位置</w:t>
            </w:r>
          </w:p>
        </w:tc>
        <w:tc>
          <w:tcPr>
            <w:tcW w:w="1437" w:type="dxa"/>
            <w:vAlign w:val="center"/>
          </w:tcPr>
          <w:p w14:paraId="32A9C22B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70E1E1FA">
                <v:shape id="_x0000_i1038" type="#_x0000_t75" style="width:57.6pt;height:13.3pt" fillcolor="window">
                  <v:imagedata r:id="rId20" o:title=""/>
                </v:shape>
              </w:pict>
            </w:r>
          </w:p>
        </w:tc>
      </w:tr>
      <w:tr w:rsidR="00BE36FB" w14:paraId="1E333DED" w14:textId="77777777">
        <w:trPr>
          <w:cantSplit/>
        </w:trPr>
        <w:tc>
          <w:tcPr>
            <w:tcW w:w="2808" w:type="dxa"/>
            <w:vAlign w:val="center"/>
          </w:tcPr>
          <w:p w14:paraId="245C38DB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既存建築物</w:t>
            </w:r>
          </w:p>
          <w:p w14:paraId="00FDF5C4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用途を記入のこと</w:t>
            </w:r>
            <w:r>
              <w:rPr>
                <w:sz w:val="18"/>
              </w:rPr>
              <w:t>)</w:t>
            </w:r>
          </w:p>
        </w:tc>
        <w:tc>
          <w:tcPr>
            <w:tcW w:w="1444" w:type="dxa"/>
            <w:vAlign w:val="center"/>
          </w:tcPr>
          <w:p w14:paraId="29CA0944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24A71BE6">
                <v:shape id="_x0000_i1039" type="#_x0000_t75" style="width:52.05pt;height:26.6pt" fillcolor="window">
                  <v:imagedata r:id="rId21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46D23DDC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擁壁</w:t>
            </w:r>
          </w:p>
        </w:tc>
        <w:tc>
          <w:tcPr>
            <w:tcW w:w="1437" w:type="dxa"/>
            <w:vAlign w:val="center"/>
          </w:tcPr>
          <w:p w14:paraId="0A9C0332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39E60592">
                <v:shape id="_x0000_i1040" type="#_x0000_t75" style="width:57.6pt;height:21.05pt" fillcolor="window">
                  <v:imagedata r:id="rId22" o:title=""/>
                </v:shape>
              </w:pict>
            </w:r>
          </w:p>
        </w:tc>
      </w:tr>
      <w:tr w:rsidR="00BE36FB" w14:paraId="0E874537" w14:textId="77777777">
        <w:tc>
          <w:tcPr>
            <w:tcW w:w="2808" w:type="dxa"/>
            <w:vAlign w:val="center"/>
          </w:tcPr>
          <w:p w14:paraId="2EDB7FBF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敷地界</w:t>
            </w:r>
          </w:p>
        </w:tc>
        <w:tc>
          <w:tcPr>
            <w:tcW w:w="1444" w:type="dxa"/>
            <w:vAlign w:val="center"/>
          </w:tcPr>
          <w:p w14:paraId="35C08347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487082A9">
                <v:shape id="_x0000_i1041" type="#_x0000_t75" style="width:58.7pt;height:7.75pt" fillcolor="window">
                  <v:imagedata r:id="rId23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3578F9CF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高圧線</w:t>
            </w:r>
          </w:p>
        </w:tc>
        <w:tc>
          <w:tcPr>
            <w:tcW w:w="1437" w:type="dxa"/>
            <w:vAlign w:val="center"/>
          </w:tcPr>
          <w:p w14:paraId="7D144AD2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1F517852">
                <v:shape id="_x0000_i1042" type="#_x0000_t75" style="width:57.6pt;height:21.05pt" fillcolor="window">
                  <v:imagedata r:id="rId24" o:title=""/>
                </v:shape>
              </w:pict>
            </w:r>
          </w:p>
        </w:tc>
      </w:tr>
      <w:tr w:rsidR="00BE36FB" w14:paraId="487EB560" w14:textId="77777777">
        <w:tc>
          <w:tcPr>
            <w:tcW w:w="2808" w:type="dxa"/>
            <w:vAlign w:val="center"/>
          </w:tcPr>
          <w:p w14:paraId="76770A3F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地番界</w:t>
            </w:r>
          </w:p>
        </w:tc>
        <w:tc>
          <w:tcPr>
            <w:tcW w:w="1444" w:type="dxa"/>
            <w:vAlign w:val="center"/>
          </w:tcPr>
          <w:p w14:paraId="4FD106BA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13819CFC">
                <v:shape id="_x0000_i1043" type="#_x0000_t75" style="width:55.4pt;height:9.95pt" fillcolor="window">
                  <v:imagedata r:id="rId25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20FBE085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がけ</w:t>
            </w:r>
          </w:p>
        </w:tc>
        <w:tc>
          <w:tcPr>
            <w:tcW w:w="1437" w:type="dxa"/>
            <w:vAlign w:val="center"/>
          </w:tcPr>
          <w:p w14:paraId="79E104B6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6E70360D">
                <v:shape id="_x0000_i1044" type="#_x0000_t75" style="width:57.6pt;height:12.2pt" fillcolor="window">
                  <v:imagedata r:id="rId26" o:title=""/>
                </v:shape>
              </w:pict>
            </w:r>
          </w:p>
        </w:tc>
      </w:tr>
      <w:tr w:rsidR="00BE36FB" w14:paraId="5D852255" w14:textId="77777777">
        <w:tc>
          <w:tcPr>
            <w:tcW w:w="2808" w:type="dxa"/>
            <w:vAlign w:val="center"/>
          </w:tcPr>
          <w:p w14:paraId="4000F612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市町村界</w:t>
            </w:r>
          </w:p>
        </w:tc>
        <w:tc>
          <w:tcPr>
            <w:tcW w:w="1444" w:type="dxa"/>
            <w:vAlign w:val="center"/>
          </w:tcPr>
          <w:p w14:paraId="7FECF457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61D68E00">
                <v:shape id="_x0000_i1045" type="#_x0000_t75" style="width:57.6pt;height:7.75pt" fillcolor="window">
                  <v:imagedata r:id="rId27" o:title=""/>
                </v:shape>
              </w:pict>
            </w:r>
          </w:p>
        </w:tc>
        <w:tc>
          <w:tcPr>
            <w:tcW w:w="2816" w:type="dxa"/>
            <w:vAlign w:val="center"/>
          </w:tcPr>
          <w:p w14:paraId="4066ABB6" w14:textId="77777777" w:rsidR="00BE36FB" w:rsidRDefault="00BE36F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水路及び土揚敷</w:t>
            </w:r>
          </w:p>
        </w:tc>
        <w:tc>
          <w:tcPr>
            <w:tcW w:w="1437" w:type="dxa"/>
            <w:vAlign w:val="center"/>
          </w:tcPr>
          <w:p w14:paraId="3DD63391" w14:textId="77777777" w:rsidR="00BE36FB" w:rsidRDefault="00693060">
            <w:pPr>
              <w:jc w:val="center"/>
              <w:rPr>
                <w:sz w:val="18"/>
              </w:rPr>
            </w:pPr>
            <w:r>
              <w:rPr>
                <w:sz w:val="18"/>
              </w:rPr>
              <w:pict w14:anchorId="7F128ACF">
                <v:shape id="_x0000_i1046" type="#_x0000_t75" style="width:57.6pt;height:19.95pt" fillcolor="window">
                  <v:imagedata r:id="rId28" o:title=""/>
                </v:shape>
              </w:pict>
            </w:r>
          </w:p>
        </w:tc>
      </w:tr>
      <w:tr w:rsidR="0006510F" w14:paraId="25DD26B2" w14:textId="77777777">
        <w:tc>
          <w:tcPr>
            <w:tcW w:w="2808" w:type="dxa"/>
            <w:vAlign w:val="center"/>
          </w:tcPr>
          <w:p w14:paraId="5782FCDB" w14:textId="77777777" w:rsidR="0006510F" w:rsidRDefault="0006510F">
            <w:pPr>
              <w:jc w:val="distribute"/>
              <w:rPr>
                <w:sz w:val="18"/>
              </w:rPr>
            </w:pPr>
          </w:p>
        </w:tc>
        <w:tc>
          <w:tcPr>
            <w:tcW w:w="1444" w:type="dxa"/>
            <w:vAlign w:val="center"/>
          </w:tcPr>
          <w:p w14:paraId="572B3F90" w14:textId="77777777" w:rsidR="0006510F" w:rsidRDefault="0006510F">
            <w:pPr>
              <w:jc w:val="center"/>
              <w:rPr>
                <w:sz w:val="18"/>
              </w:rPr>
            </w:pPr>
          </w:p>
        </w:tc>
        <w:tc>
          <w:tcPr>
            <w:tcW w:w="2816" w:type="dxa"/>
            <w:vAlign w:val="center"/>
          </w:tcPr>
          <w:p w14:paraId="313267A2" w14:textId="77777777" w:rsidR="0006510F" w:rsidRDefault="0006510F">
            <w:pPr>
              <w:jc w:val="distribute"/>
              <w:rPr>
                <w:sz w:val="18"/>
              </w:rPr>
            </w:pPr>
          </w:p>
        </w:tc>
        <w:tc>
          <w:tcPr>
            <w:tcW w:w="1437" w:type="dxa"/>
            <w:vAlign w:val="center"/>
          </w:tcPr>
          <w:p w14:paraId="75BE700A" w14:textId="77777777" w:rsidR="0006510F" w:rsidRDefault="0006510F">
            <w:pPr>
              <w:jc w:val="center"/>
              <w:rPr>
                <w:sz w:val="18"/>
              </w:rPr>
            </w:pPr>
          </w:p>
        </w:tc>
      </w:tr>
    </w:tbl>
    <w:p w14:paraId="30224645" w14:textId="77777777" w:rsidR="00BE36FB" w:rsidRDefault="00BE36FB">
      <w:pPr>
        <w:spacing w:line="240" w:lineRule="exact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注意</w:t>
      </w:r>
      <w:r>
        <w:rPr>
          <w:sz w:val="18"/>
        </w:rPr>
        <w:t>)</w:t>
      </w:r>
    </w:p>
    <w:p w14:paraId="2DEE831C" w14:textId="77777777" w:rsidR="00BE36FB" w:rsidRDefault="00BE36FB">
      <w:pPr>
        <w:spacing w:line="240" w:lineRule="exact"/>
        <w:ind w:left="495" w:hanging="180"/>
        <w:rPr>
          <w:sz w:val="18"/>
        </w:rPr>
      </w:pPr>
      <w:r>
        <w:rPr>
          <w:sz w:val="18"/>
        </w:rPr>
        <w:t>1</w:t>
      </w:r>
      <w:r>
        <w:rPr>
          <w:rFonts w:hint="eastAsia"/>
          <w:sz w:val="18"/>
        </w:rPr>
        <w:t xml:space="preserve">　承諾書の「権利別」欄には、申請に係る土地</w:t>
      </w:r>
      <w:r>
        <w:rPr>
          <w:sz w:val="18"/>
        </w:rPr>
        <w:t>(</w:t>
      </w:r>
      <w:r>
        <w:rPr>
          <w:rFonts w:hint="eastAsia"/>
          <w:sz w:val="18"/>
        </w:rPr>
        <w:t>隣接土地を含む。</w:t>
      </w:r>
      <w:r w:rsidR="00CE2557">
        <w:rPr>
          <w:rFonts w:hint="eastAsia"/>
          <w:sz w:val="18"/>
        </w:rPr>
        <w:t>以下「申請地」という。</w:t>
      </w:r>
      <w:r>
        <w:rPr>
          <w:sz w:val="18"/>
        </w:rPr>
        <w:t>)</w:t>
      </w:r>
      <w:r w:rsidR="00CE2557">
        <w:rPr>
          <w:rFonts w:hint="eastAsia"/>
          <w:sz w:val="18"/>
        </w:rPr>
        <w:t>若しくは申請地にある建築物若しくは工作物の所有者、借地権者その他の権利者又は管理者（申請に係る道路を建築基準法施行令第</w:t>
      </w:r>
      <w:r w:rsidR="00CE2557">
        <w:rPr>
          <w:sz w:val="18"/>
        </w:rPr>
        <w:t>144</w:t>
      </w:r>
      <w:r w:rsidR="00CE2557">
        <w:rPr>
          <w:rFonts w:hint="eastAsia"/>
          <w:sz w:val="18"/>
        </w:rPr>
        <w:t>条の</w:t>
      </w:r>
      <w:r w:rsidR="00CE2557">
        <w:rPr>
          <w:sz w:val="18"/>
        </w:rPr>
        <w:t>4</w:t>
      </w:r>
      <w:r w:rsidR="00CE2557">
        <w:rPr>
          <w:rFonts w:hint="eastAsia"/>
          <w:sz w:val="18"/>
        </w:rPr>
        <w:t>第</w:t>
      </w:r>
      <w:r w:rsidR="00CE2557">
        <w:rPr>
          <w:sz w:val="18"/>
        </w:rPr>
        <w:t>1</w:t>
      </w:r>
      <w:r w:rsidR="00CE2557">
        <w:rPr>
          <w:rFonts w:hint="eastAsia"/>
          <w:sz w:val="18"/>
        </w:rPr>
        <w:t>項及び第</w:t>
      </w:r>
      <w:r w:rsidR="00CE2557">
        <w:rPr>
          <w:sz w:val="18"/>
        </w:rPr>
        <w:t>2</w:t>
      </w:r>
      <w:r w:rsidR="00CE2557">
        <w:rPr>
          <w:rFonts w:hint="eastAsia"/>
          <w:sz w:val="18"/>
        </w:rPr>
        <w:t>項</w:t>
      </w:r>
      <w:r w:rsidR="0084140E">
        <w:rPr>
          <w:rFonts w:hint="eastAsia"/>
          <w:sz w:val="18"/>
        </w:rPr>
        <w:t>に規定する基準に適合するように管理する者をいう。</w:t>
      </w:r>
      <w:r w:rsidR="00CE2557">
        <w:rPr>
          <w:rFonts w:hint="eastAsia"/>
          <w:sz w:val="18"/>
        </w:rPr>
        <w:t>）</w:t>
      </w:r>
      <w:r w:rsidR="0084140E">
        <w:rPr>
          <w:rFonts w:hint="eastAsia"/>
          <w:sz w:val="18"/>
        </w:rPr>
        <w:t>の別を記入すること。</w:t>
      </w:r>
    </w:p>
    <w:p w14:paraId="32288BEF" w14:textId="77777777" w:rsidR="00BE36FB" w:rsidRDefault="00BE36FB">
      <w:pPr>
        <w:spacing w:line="240" w:lineRule="exact"/>
        <w:ind w:left="495" w:hanging="180"/>
        <w:rPr>
          <w:sz w:val="18"/>
        </w:rPr>
      </w:pPr>
      <w:r>
        <w:rPr>
          <w:sz w:val="18"/>
        </w:rPr>
        <w:t>2</w:t>
      </w:r>
      <w:r>
        <w:rPr>
          <w:rFonts w:hint="eastAsia"/>
          <w:sz w:val="18"/>
        </w:rPr>
        <w:t xml:space="preserve">　図面中に、地番、権利別及び氏名をそれぞれ記入すること。</w:t>
      </w:r>
    </w:p>
    <w:p w14:paraId="588D2398" w14:textId="77777777" w:rsidR="00BE36FB" w:rsidRDefault="00BE36FB">
      <w:pPr>
        <w:spacing w:line="240" w:lineRule="exact"/>
        <w:ind w:left="495" w:hanging="180"/>
        <w:rPr>
          <w:sz w:val="18"/>
        </w:rPr>
      </w:pPr>
      <w:r>
        <w:rPr>
          <w:sz w:val="18"/>
        </w:rPr>
        <w:t>3</w:t>
      </w:r>
      <w:r>
        <w:rPr>
          <w:rFonts w:hint="eastAsia"/>
          <w:sz w:val="18"/>
        </w:rPr>
        <w:t xml:space="preserve">　申請の道路の幅員、延長及び面積の単位は、メートル</w:t>
      </w:r>
      <w:r>
        <w:rPr>
          <w:sz w:val="18"/>
        </w:rPr>
        <w:t>(</w:t>
      </w:r>
      <w:r>
        <w:rPr>
          <w:rFonts w:hint="eastAsia"/>
          <w:sz w:val="18"/>
        </w:rPr>
        <w:t>小数点以下</w:t>
      </w:r>
      <w:r>
        <w:rPr>
          <w:sz w:val="18"/>
        </w:rPr>
        <w:t>2</w:t>
      </w:r>
      <w:r>
        <w:rPr>
          <w:rFonts w:hint="eastAsia"/>
          <w:sz w:val="18"/>
        </w:rPr>
        <w:t>位まで</w:t>
      </w:r>
      <w:r>
        <w:rPr>
          <w:sz w:val="18"/>
        </w:rPr>
        <w:t>)</w:t>
      </w:r>
      <w:r>
        <w:rPr>
          <w:rFonts w:hint="eastAsia"/>
          <w:sz w:val="18"/>
        </w:rPr>
        <w:t>とすること。</w:t>
      </w:r>
    </w:p>
    <w:p w14:paraId="399B5AE8" w14:textId="77777777" w:rsidR="00BE36FB" w:rsidRDefault="00BE36FB">
      <w:pPr>
        <w:spacing w:line="240" w:lineRule="exact"/>
        <w:ind w:left="495" w:hanging="180"/>
        <w:rPr>
          <w:sz w:val="18"/>
        </w:rPr>
      </w:pPr>
      <w:r>
        <w:rPr>
          <w:sz w:val="18"/>
        </w:rPr>
        <w:t>4</w:t>
      </w:r>
      <w:r>
        <w:rPr>
          <w:rFonts w:hint="eastAsia"/>
          <w:sz w:val="18"/>
        </w:rPr>
        <w:t xml:space="preserve">　付近見取図、地籍図、道路構造図、自動車転回広場の構造図、公図の写し及び土地に高低</w:t>
      </w:r>
      <w:r w:rsidR="001E278A">
        <w:rPr>
          <w:rFonts w:hint="eastAsia"/>
          <w:sz w:val="18"/>
        </w:rPr>
        <w:t>差</w:t>
      </w:r>
      <w:r>
        <w:rPr>
          <w:rFonts w:hint="eastAsia"/>
          <w:sz w:val="18"/>
        </w:rPr>
        <w:t>がある場合はその断面図を記入すること。</w:t>
      </w:r>
    </w:p>
    <w:p w14:paraId="17FB4436" w14:textId="77777777" w:rsidR="00BE36FB" w:rsidRDefault="00BE36FB">
      <w:pPr>
        <w:spacing w:line="240" w:lineRule="exact"/>
        <w:ind w:left="495" w:hanging="180"/>
        <w:rPr>
          <w:sz w:val="18"/>
        </w:rPr>
      </w:pPr>
      <w:r>
        <w:rPr>
          <w:sz w:val="18"/>
        </w:rPr>
        <w:t>5</w:t>
      </w:r>
      <w:r>
        <w:rPr>
          <w:rFonts w:hint="eastAsia"/>
          <w:sz w:val="18"/>
        </w:rPr>
        <w:t xml:space="preserve">　道路及び自動車転回広場の構造図には、側溝等及び路面の構造を記入すること。</w:t>
      </w:r>
    </w:p>
    <w:p w14:paraId="1D747B80" w14:textId="77777777" w:rsidR="00BE36FB" w:rsidRDefault="00BE36FB">
      <w:pPr>
        <w:spacing w:line="240" w:lineRule="exact"/>
        <w:ind w:left="495" w:hanging="180"/>
        <w:rPr>
          <w:sz w:val="18"/>
        </w:rPr>
      </w:pPr>
      <w:r>
        <w:rPr>
          <w:sz w:val="18"/>
        </w:rPr>
        <w:t>6</w:t>
      </w:r>
      <w:r>
        <w:rPr>
          <w:rFonts w:hint="eastAsia"/>
          <w:sz w:val="18"/>
        </w:rPr>
        <w:t xml:space="preserve">　付近見取図と地籍図の方位は、一致させること。</w:t>
      </w:r>
    </w:p>
    <w:p w14:paraId="18B2939A" w14:textId="77777777" w:rsidR="00BE36FB" w:rsidRDefault="00BE36FB">
      <w:pPr>
        <w:spacing w:line="240" w:lineRule="exact"/>
        <w:ind w:left="495" w:hanging="180"/>
        <w:rPr>
          <w:sz w:val="18"/>
        </w:rPr>
      </w:pPr>
      <w:r>
        <w:rPr>
          <w:sz w:val="18"/>
        </w:rPr>
        <w:t>7</w:t>
      </w:r>
      <w:r>
        <w:rPr>
          <w:rFonts w:hint="eastAsia"/>
          <w:sz w:val="18"/>
        </w:rPr>
        <w:t xml:space="preserve">　隣接境界又は測量の基点から申請道路までの距離を記入すること。</w:t>
      </w:r>
    </w:p>
    <w:p w14:paraId="15D533F8" w14:textId="77777777" w:rsidR="00BE36FB" w:rsidRDefault="00BE36FB">
      <w:pPr>
        <w:spacing w:line="240" w:lineRule="exact"/>
        <w:ind w:left="495" w:hanging="180"/>
        <w:rPr>
          <w:sz w:val="18"/>
        </w:rPr>
      </w:pPr>
      <w:r>
        <w:rPr>
          <w:sz w:val="18"/>
        </w:rPr>
        <w:t>8</w:t>
      </w:r>
      <w:r>
        <w:rPr>
          <w:rFonts w:hint="eastAsia"/>
          <w:sz w:val="18"/>
        </w:rPr>
        <w:t xml:space="preserve">　※欄には、記入しないこと。</w:t>
      </w:r>
    </w:p>
    <w:sectPr w:rsidR="00BE36FB" w:rsidSect="0006510F">
      <w:headerReference w:type="even" r:id="rId29"/>
      <w:footerReference w:type="even" r:id="rId30"/>
      <w:headerReference w:type="first" r:id="rId31"/>
      <w:footerReference w:type="first" r:id="rId32"/>
      <w:pgSz w:w="23814" w:h="16839" w:orient="landscape" w:code="8"/>
      <w:pgMar w:top="1134" w:right="1134" w:bottom="720" w:left="1985" w:header="851" w:footer="992" w:gutter="0"/>
      <w:pgNumType w:start="1"/>
      <w:cols w:num="2"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F1DE" w14:textId="77777777" w:rsidR="009C1E22" w:rsidRDefault="009C1E22" w:rsidP="008856A9">
      <w:r>
        <w:separator/>
      </w:r>
    </w:p>
  </w:endnote>
  <w:endnote w:type="continuationSeparator" w:id="0">
    <w:p w14:paraId="1B148AEC" w14:textId="77777777" w:rsidR="009C1E22" w:rsidRDefault="009C1E22" w:rsidP="0088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8FBA" w14:textId="77777777" w:rsidR="005E724A" w:rsidRDefault="005E724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5B77A178" w14:textId="77777777" w:rsidR="005E724A" w:rsidRDefault="005E724A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97F2" w14:textId="77777777" w:rsidR="005E724A" w:rsidRDefault="005E724A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F851A51" w14:textId="77777777" w:rsidR="005E724A" w:rsidRDefault="005E72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17FE" w14:textId="77777777" w:rsidR="009C1E22" w:rsidRDefault="009C1E22" w:rsidP="008856A9">
      <w:r>
        <w:separator/>
      </w:r>
    </w:p>
  </w:footnote>
  <w:footnote w:type="continuationSeparator" w:id="0">
    <w:p w14:paraId="50E483CC" w14:textId="77777777" w:rsidR="009C1E22" w:rsidRDefault="009C1E22" w:rsidP="0088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4F19" w14:textId="77777777" w:rsidR="005E724A" w:rsidRDefault="005E724A"/>
  <w:p w14:paraId="6F9160E6" w14:textId="77777777" w:rsidR="005E724A" w:rsidRDefault="005E724A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373F4A32" w14:textId="77777777" w:rsidR="005E724A" w:rsidRDefault="005E724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0C47" w14:textId="77777777" w:rsidR="005E724A" w:rsidRDefault="005E724A"/>
  <w:p w14:paraId="433AE40C" w14:textId="77777777" w:rsidR="005E724A" w:rsidRDefault="005E724A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454B7B8C" w14:textId="77777777" w:rsidR="005E724A" w:rsidRDefault="005E724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656883580">
    <w:abstractNumId w:val="1"/>
  </w:num>
  <w:num w:numId="2" w16cid:durableId="210822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/>
  <w:attachedTemplate r:id="rId1"/>
  <w:defaultTabStop w:val="851"/>
  <w:drawingGridHorizontalSpacing w:val="105"/>
  <w:drawingGridVerticalSpacing w:val="250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36FB"/>
    <w:rsid w:val="00051A44"/>
    <w:rsid w:val="00053322"/>
    <w:rsid w:val="00053EB7"/>
    <w:rsid w:val="0006510F"/>
    <w:rsid w:val="0009588E"/>
    <w:rsid w:val="001E278A"/>
    <w:rsid w:val="0023264D"/>
    <w:rsid w:val="003F686D"/>
    <w:rsid w:val="00416F12"/>
    <w:rsid w:val="005E724A"/>
    <w:rsid w:val="00693060"/>
    <w:rsid w:val="0084140E"/>
    <w:rsid w:val="008856A9"/>
    <w:rsid w:val="008F73C9"/>
    <w:rsid w:val="009C1E22"/>
    <w:rsid w:val="009D7CBC"/>
    <w:rsid w:val="00A11C3C"/>
    <w:rsid w:val="00AF5055"/>
    <w:rsid w:val="00B409C5"/>
    <w:rsid w:val="00BE36FB"/>
    <w:rsid w:val="00C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EC481"/>
  <w15:docId w15:val="{9ADD5FE5-87E8-4338-B1BA-85C2235D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9977;&#37111;&#24066;_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三郷市_縦.dot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野本　雅也</cp:lastModifiedBy>
  <cp:revision>3</cp:revision>
  <cp:lastPrinted>2000-11-29T03:55:00Z</cp:lastPrinted>
  <dcterms:created xsi:type="dcterms:W3CDTF">2019-03-12T01:43:00Z</dcterms:created>
  <dcterms:modified xsi:type="dcterms:W3CDTF">2026-02-10T04:12:00Z</dcterms:modified>
</cp:coreProperties>
</file>