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23" w:rsidRDefault="00332023">
      <w:pPr>
        <w:wordWrap w:val="0"/>
        <w:overflowPunct w:val="0"/>
        <w:autoSpaceDE w:val="0"/>
        <w:autoSpaceDN w:val="0"/>
        <w:rPr>
          <w:spacing w:val="105"/>
        </w:rPr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332023" w:rsidRDefault="0033202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危険物取扱従事者届出</w:t>
      </w:r>
      <w:r>
        <w:rPr>
          <w:rFonts w:hint="eastAsia"/>
        </w:rPr>
        <w:t>書</w:t>
      </w:r>
    </w:p>
    <w:tbl>
      <w:tblPr>
        <w:tblW w:w="0" w:type="auto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2"/>
        <w:gridCol w:w="284"/>
        <w:gridCol w:w="1560"/>
        <w:gridCol w:w="2409"/>
      </w:tblGrid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505" w:type="dxa"/>
            <w:gridSpan w:val="6"/>
            <w:tcBorders>
              <w:top w:val="single" w:sz="12" w:space="0" w:color="auto"/>
            </w:tcBorders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32023" w:rsidRDefault="00332023">
            <w:pPr>
              <w:wordWrap w:val="0"/>
              <w:overflowPunct w:val="0"/>
              <w:autoSpaceDE w:val="0"/>
              <w:autoSpaceDN w:val="0"/>
            </w:pPr>
          </w:p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三郷市</w:t>
            </w:r>
            <w:r>
              <w:rPr>
                <w:rFonts w:hint="eastAsia"/>
              </w:rPr>
              <w:t>長　様</w:t>
            </w:r>
          </w:p>
          <w:p w:rsidR="00332023" w:rsidRDefault="00332023">
            <w:pPr>
              <w:wordWrap w:val="0"/>
              <w:overflowPunct w:val="0"/>
              <w:autoSpaceDE w:val="0"/>
              <w:autoSpaceDN w:val="0"/>
            </w:pPr>
          </w:p>
          <w:p w:rsidR="00332023" w:rsidRDefault="00332023">
            <w:pPr>
              <w:wordWrap w:val="0"/>
              <w:overflowPunct w:val="0"/>
              <w:autoSpaceDE w:val="0"/>
              <w:autoSpaceDN w:val="0"/>
            </w:pPr>
          </w:p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332023" w:rsidRDefault="00332023" w:rsidP="00C458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C458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　　　第　　　　　　号　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完成検査年月日・番号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　　　第　　　　　　号　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0" w:type="dxa"/>
            <w:gridSpan w:val="2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26" w:type="dxa"/>
            <w:gridSpan w:val="2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09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0" w:type="dxa"/>
            <w:gridSpan w:val="2"/>
            <w:vAlign w:val="center"/>
          </w:tcPr>
          <w:p w:rsidR="00332023" w:rsidRDefault="0033202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危険物の類・品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3686" w:type="dxa"/>
            <w:gridSpan w:val="3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　　類</w:t>
            </w:r>
          </w:p>
        </w:tc>
        <w:tc>
          <w:tcPr>
            <w:tcW w:w="2409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指定数量の　　　　倍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危険物取扱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7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日生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73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7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免状の種類・番号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第　　類　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第　　　　　号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" w:type="dxa"/>
            <w:vMerge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3" w:type="dxa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10" w:type="dxa"/>
            <w:gridSpan w:val="2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4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52" w:type="dxa"/>
            <w:gridSpan w:val="3"/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32023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252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332023" w:rsidRDefault="0033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2023" w:rsidRDefault="003320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危険物取扱者を解任したときは、新たに届出すること。</w:t>
      </w:r>
    </w:p>
    <w:p w:rsidR="00332023" w:rsidRDefault="00332023">
      <w:pPr>
        <w:wordWrap w:val="0"/>
        <w:overflowPunct w:val="0"/>
        <w:autoSpaceDE w:val="0"/>
        <w:autoSpaceDN w:val="0"/>
        <w:spacing w:before="20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33202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6F" w:rsidRDefault="0056366F" w:rsidP="003E0754">
      <w:r>
        <w:separator/>
      </w:r>
    </w:p>
  </w:endnote>
  <w:endnote w:type="continuationSeparator" w:id="0">
    <w:p w:rsidR="0056366F" w:rsidRDefault="0056366F" w:rsidP="003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6F" w:rsidRDefault="0056366F" w:rsidP="003E0754">
      <w:r>
        <w:separator/>
      </w:r>
    </w:p>
  </w:footnote>
  <w:footnote w:type="continuationSeparator" w:id="0">
    <w:p w:rsidR="0056366F" w:rsidRDefault="0056366F" w:rsidP="003E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3"/>
    <w:rsid w:val="00332023"/>
    <w:rsid w:val="003E0754"/>
    <w:rsid w:val="0056366F"/>
    <w:rsid w:val="00C458A8"/>
    <w:rsid w:val="00C9741C"/>
    <w:rsid w:val="00E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93889-9832-4B1B-8A9A-7D3B3D9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予防課：岩田　空木@PCLA103</cp:lastModifiedBy>
  <cp:revision>2</cp:revision>
  <cp:lastPrinted>2005-04-29T11:36:00Z</cp:lastPrinted>
  <dcterms:created xsi:type="dcterms:W3CDTF">2021-11-16T02:00:00Z</dcterms:created>
  <dcterms:modified xsi:type="dcterms:W3CDTF">2021-11-16T02:00:00Z</dcterms:modified>
</cp:coreProperties>
</file>