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:rsidTr="00667253">
        <w:trPr>
          <w:trHeight w:val="9152"/>
        </w:trPr>
        <w:tc>
          <w:tcPr>
            <w:tcW w:w="9243" w:type="dxa"/>
            <w:gridSpan w:val="2"/>
          </w:tcPr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565356" w:rsidP="00565356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三郷市消防長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:rsidR="000974A8" w:rsidRDefault="00A00E2D" w:rsidP="00A00E2D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:rsidR="00A00E2D" w:rsidRPr="006A052D" w:rsidRDefault="00A00E2D" w:rsidP="00A00E2D">
            <w:pPr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A00E2D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下記の旅館又はホテルについて、消防法令に係る消防法令適合通知書の交付を申請します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A00E2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名称（旅館又はホテル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の名称）</w:t>
            </w:r>
          </w:p>
          <w:p w:rsidR="000974A8" w:rsidRPr="00A00E2D" w:rsidRDefault="00A00E2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所在地（旅館又はホテル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の所在地）</w:t>
            </w: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A00E2D">
              <w:rPr>
                <w:rFonts w:hint="eastAsia"/>
                <w:color w:val="000000" w:themeColor="text1"/>
                <w:sz w:val="24"/>
                <w:szCs w:val="24"/>
              </w:rPr>
              <w:t>申請理由区分</w:t>
            </w:r>
          </w:p>
          <w:p w:rsidR="00797494" w:rsidRPr="006A052D" w:rsidRDefault="00A00E2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ア　旅館業法（昭和２３年法律第１３８号）第３条の規定による営業の許可</w:t>
            </w:r>
          </w:p>
          <w:p w:rsidR="00667253" w:rsidRDefault="00A00E2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イ　旅館業法施行規則</w:t>
            </w:r>
            <w:r w:rsidR="00667253">
              <w:rPr>
                <w:rFonts w:hint="eastAsia"/>
                <w:color w:val="000000" w:themeColor="text1"/>
                <w:sz w:val="24"/>
                <w:szCs w:val="24"/>
              </w:rPr>
              <w:t>（昭和２３年法律第２７９号）第４条の規定による施設又</w:t>
            </w:r>
          </w:p>
          <w:p w:rsidR="000974A8" w:rsidRDefault="0066725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は設備の変更届出</w:t>
            </w:r>
          </w:p>
          <w:p w:rsidR="00667253" w:rsidRDefault="0066725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ウ　国際観光ホテル整備法（昭和２４年法律第２７９号）第３条又は第１８条第</w:t>
            </w:r>
          </w:p>
          <w:p w:rsidR="00667253" w:rsidRDefault="00667253" w:rsidP="00667253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１項の規定による登録</w:t>
            </w:r>
          </w:p>
          <w:p w:rsidR="00667253" w:rsidRDefault="00667253" w:rsidP="00667253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エ　国際観光ホテル整備法（昭和２４年法律第２７９号）第７条第１項又は第１</w:t>
            </w:r>
          </w:p>
          <w:p w:rsidR="00667253" w:rsidRDefault="00667253" w:rsidP="00667253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８条第２項において準用する第７条第１項の規定による施設に関する登録事項</w:t>
            </w:r>
          </w:p>
          <w:p w:rsidR="00667253" w:rsidRDefault="00667253" w:rsidP="00667253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の変更の届出</w:t>
            </w:r>
          </w:p>
          <w:p w:rsidR="00667253" w:rsidRDefault="00667253" w:rsidP="00667253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オ　風俗営業等の規制及び業務の適正化等に関する法律（昭和２３年法律第１２</w:t>
            </w:r>
          </w:p>
          <w:p w:rsidR="00667253" w:rsidRDefault="00667253" w:rsidP="00667253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２号）第３条の規定による営業許可</w:t>
            </w:r>
          </w:p>
          <w:p w:rsidR="00667253" w:rsidRDefault="00667253" w:rsidP="00667253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カ　風俗営業等の規制及び業務の適正化等に関する法律（昭和２３年法律第１２</w:t>
            </w:r>
          </w:p>
          <w:p w:rsidR="00667253" w:rsidRPr="006A052D" w:rsidRDefault="00667253" w:rsidP="00667253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２号）第９条の規定による構造又は設備の変更等の」承認、届出</w:t>
            </w:r>
          </w:p>
        </w:tc>
      </w:tr>
      <w:tr w:rsidR="006A052D" w:rsidRPr="006A052D" w:rsidTr="00726633">
        <w:trPr>
          <w:trHeight w:val="235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:rsidTr="00667253">
        <w:trPr>
          <w:trHeight w:val="1377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667253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:rsidR="002560DD" w:rsidRPr="006A052D" w:rsidRDefault="00204CF7" w:rsidP="0066725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  <w:bookmarkStart w:id="0" w:name="_GoBack"/>
      <w:bookmarkEnd w:id="0"/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37" w:rsidRDefault="00C70E37" w:rsidP="00E03D14">
      <w:pPr>
        <w:spacing w:after="0" w:line="240" w:lineRule="auto"/>
      </w:pPr>
      <w:r>
        <w:separator/>
      </w:r>
    </w:p>
  </w:endnote>
  <w:endnote w:type="continuationSeparator" w:id="0">
    <w:p w:rsidR="00C70E37" w:rsidRDefault="00C70E37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37" w:rsidRDefault="00C70E37" w:rsidP="00E03D14">
      <w:pPr>
        <w:spacing w:after="0" w:line="240" w:lineRule="auto"/>
      </w:pPr>
      <w:r>
        <w:separator/>
      </w:r>
    </w:p>
  </w:footnote>
  <w:footnote w:type="continuationSeparator" w:id="0">
    <w:p w:rsidR="00C70E37" w:rsidRDefault="00C70E37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E71B8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356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67253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00E2D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B7E5C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70E37"/>
    <w:rsid w:val="00C74097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A7DDF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12534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EDD2E"/>
  <w15:docId w15:val="{0FF230FD-571A-420D-AC80-9FC43B9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B344-DE79-4A6A-94A8-E565071C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予防課：黒田　真史@PCHK277</cp:lastModifiedBy>
  <cp:revision>7</cp:revision>
  <cp:lastPrinted>2018-05-30T07:40:00Z</cp:lastPrinted>
  <dcterms:created xsi:type="dcterms:W3CDTF">2018-07-03T23:54:00Z</dcterms:created>
  <dcterms:modified xsi:type="dcterms:W3CDTF">2021-02-25T00:36:00Z</dcterms:modified>
</cp:coreProperties>
</file>