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1011"/>
        <w:gridCol w:w="2472"/>
        <w:gridCol w:w="987"/>
        <w:gridCol w:w="2944"/>
        <w:gridCol w:w="9"/>
      </w:tblGrid>
      <w:tr w:rsidR="00A24018" w:rsidRPr="00A24018" w:rsidTr="0005567F">
        <w:trPr>
          <w:gridAfter w:val="1"/>
          <w:wAfter w:w="9" w:type="dxa"/>
        </w:trPr>
        <w:tc>
          <w:tcPr>
            <w:tcW w:w="10457" w:type="dxa"/>
            <w:gridSpan w:val="5"/>
            <w:tcBorders>
              <w:bottom w:val="single" w:sz="12" w:space="0" w:color="auto"/>
            </w:tcBorders>
            <w:vAlign w:val="bottom"/>
          </w:tcPr>
          <w:p w:rsidR="00A24018" w:rsidRPr="00A24018" w:rsidRDefault="00A24018" w:rsidP="00E24739">
            <w:pPr>
              <w:spacing w:line="440" w:lineRule="exact"/>
              <w:ind w:left="2880" w:hangingChars="800" w:hanging="2880"/>
              <w:rPr>
                <w:rFonts w:ascii="游ゴシック" w:eastAsia="游ゴシック" w:hAnsi="游ゴシック"/>
                <w:b/>
                <w:bCs/>
              </w:rPr>
            </w:pPr>
            <w:r w:rsidRPr="004B7CED">
              <w:rPr>
                <w:rFonts w:ascii="游ゴシック" w:eastAsia="游ゴシック" w:hAnsi="游ゴシック" w:hint="eastAsia"/>
                <w:b/>
                <w:bCs/>
                <w:sz w:val="36"/>
                <w:szCs w:val="40"/>
              </w:rPr>
              <w:t>職務経歴書</w:t>
            </w:r>
            <w:r w:rsidR="004B7CED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 xml:space="preserve">　　</w:t>
            </w:r>
          </w:p>
        </w:tc>
      </w:tr>
      <w:tr w:rsidR="000967D3" w:rsidTr="000967D3">
        <w:tblPrEx>
          <w:tblBorders>
            <w:bottom w:val="none" w:sz="0" w:space="0" w:color="auto"/>
          </w:tblBorders>
        </w:tblPrEx>
        <w:trPr>
          <w:gridBefore w:val="1"/>
          <w:wBefore w:w="3043" w:type="dxa"/>
          <w:trHeight w:val="454"/>
        </w:trPr>
        <w:tc>
          <w:tcPr>
            <w:tcW w:w="1011" w:type="dxa"/>
            <w:vAlign w:val="center"/>
          </w:tcPr>
          <w:p w:rsidR="000967D3" w:rsidRPr="00E7030B" w:rsidRDefault="000967D3" w:rsidP="007A1CF5">
            <w:pPr>
              <w:rPr>
                <w:rFonts w:ascii="游ゴシック" w:eastAsia="游ゴシック" w:hAnsi="游ゴシック"/>
                <w:b/>
                <w:bCs/>
              </w:rPr>
            </w:pPr>
            <w:r w:rsidRPr="00E7030B">
              <w:rPr>
                <w:rFonts w:ascii="游ゴシック" w:eastAsia="游ゴシック" w:hAnsi="游ゴシック" w:hint="eastAsia"/>
                <w:b/>
                <w:bCs/>
              </w:rPr>
              <w:t>氏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E7030B">
              <w:rPr>
                <w:rFonts w:ascii="游ゴシック" w:eastAsia="游ゴシック" w:hAnsi="游ゴシック" w:hint="eastAsia"/>
                <w:b/>
                <w:bCs/>
              </w:rPr>
              <w:t>名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2472" w:type="dxa"/>
            <w:vAlign w:val="center"/>
          </w:tcPr>
          <w:p w:rsidR="000967D3" w:rsidRPr="00E7030B" w:rsidRDefault="000967D3" w:rsidP="007A1CF5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:rsidR="000967D3" w:rsidRPr="00E7030B" w:rsidRDefault="000967D3" w:rsidP="007A1CF5">
            <w:pPr>
              <w:rPr>
                <w:rFonts w:ascii="游ゴシック" w:eastAsia="游ゴシック" w:hAnsi="游ゴシック"/>
                <w:b/>
                <w:bCs/>
              </w:rPr>
            </w:pPr>
            <w:r w:rsidRPr="00E7030B">
              <w:rPr>
                <w:rFonts w:ascii="游ゴシック" w:eastAsia="游ゴシック" w:hAnsi="游ゴシック" w:hint="eastAsia"/>
                <w:b/>
                <w:bCs/>
              </w:rPr>
              <w:t>作成日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2953" w:type="dxa"/>
            <w:gridSpan w:val="2"/>
            <w:vAlign w:val="center"/>
          </w:tcPr>
          <w:p w:rsidR="000967D3" w:rsidRPr="00E7030B" w:rsidRDefault="000967D3" w:rsidP="000967D3">
            <w:pPr>
              <w:ind w:right="42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2F6349" w:rsidRPr="00E7030B">
              <w:rPr>
                <w:rFonts w:ascii="游ゴシック" w:eastAsia="游ゴシック" w:hAnsi="游ゴシック" w:hint="eastAsia"/>
              </w:rPr>
              <w:t xml:space="preserve">　　</w:t>
            </w:r>
            <w:r w:rsidRPr="00E7030B">
              <w:rPr>
                <w:rFonts w:ascii="游ゴシック" w:eastAsia="游ゴシック" w:hAnsi="游ゴシック" w:hint="eastAsia"/>
              </w:rPr>
              <w:t>年</w:t>
            </w:r>
            <w:r w:rsidR="002F6349" w:rsidRPr="00E7030B">
              <w:rPr>
                <w:rFonts w:ascii="游ゴシック" w:eastAsia="游ゴシック" w:hAnsi="游ゴシック" w:hint="eastAsia"/>
              </w:rPr>
              <w:t xml:space="preserve">　　</w:t>
            </w:r>
            <w:r w:rsidRPr="00E7030B">
              <w:rPr>
                <w:rFonts w:ascii="游ゴシック" w:eastAsia="游ゴシック" w:hAnsi="游ゴシック" w:hint="eastAsia"/>
              </w:rPr>
              <w:t>月　　日</w:t>
            </w:r>
          </w:p>
        </w:tc>
      </w:tr>
    </w:tbl>
    <w:p w:rsidR="00A24018" w:rsidRPr="00A24018" w:rsidRDefault="00A24018">
      <w:pPr>
        <w:rPr>
          <w:rFonts w:ascii="游ゴシック" w:eastAsia="游ゴシック" w:hAnsi="游ゴシック"/>
        </w:rPr>
      </w:pPr>
    </w:p>
    <w:tbl>
      <w:tblPr>
        <w:tblStyle w:val="a3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2235"/>
        <w:gridCol w:w="1134"/>
        <w:gridCol w:w="4961"/>
        <w:gridCol w:w="1669"/>
      </w:tblGrid>
      <w:tr w:rsidR="00D70937" w:rsidTr="00D7093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70937" w:rsidRDefault="00D70937" w:rsidP="0048187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雇用形態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勤務先　／　勤務内容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退職理由</w:t>
            </w:r>
          </w:p>
        </w:tc>
      </w:tr>
      <w:tr w:rsidR="00D70937" w:rsidTr="00D70937">
        <w:trPr>
          <w:trHeight w:val="425"/>
        </w:trPr>
        <w:tc>
          <w:tcPr>
            <w:tcW w:w="4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481871">
            <w:pPr>
              <w:jc w:val="center"/>
              <w:rPr>
                <w:rFonts w:ascii="游ゴシック" w:eastAsia="游ゴシック" w:hAnsi="游ゴシック"/>
              </w:rPr>
            </w:pPr>
            <w:bookmarkStart w:id="0" w:name="_Hlk80539759"/>
            <w:r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223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D70937" w:rsidRDefault="00D7093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勤務先：</w:t>
            </w:r>
          </w:p>
        </w:tc>
        <w:tc>
          <w:tcPr>
            <w:tcW w:w="1669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48187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　　　年　月　日</w:t>
            </w:r>
          </w:p>
          <w:p w:rsidR="00D70937" w:rsidRDefault="00D7093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年　　カ月）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>
            <w:pPr>
              <w:rPr>
                <w:rFonts w:ascii="游ゴシック" w:eastAsia="游ゴシック" w:hAnsi="游ゴシック"/>
              </w:rPr>
            </w:pPr>
            <w:r w:rsidRPr="005D5058">
              <w:rPr>
                <w:rFonts w:ascii="游ゴシック" w:eastAsia="游ゴシック" w:hAnsi="游ゴシック" w:hint="eastAsia"/>
              </w:rPr>
              <w:t>勤務内容</w:t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  <w:p w:rsidR="00D70937" w:rsidRDefault="00D7093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Pr="005D5058" w:rsidRDefault="00D70937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bookmarkStart w:id="1" w:name="_Hlk193926923"/>
            <w:bookmarkEnd w:id="0"/>
            <w:r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A94E7F">
              <w:rPr>
                <w:rFonts w:ascii="游ゴシック" w:eastAsia="游ゴシック" w:hAnsi="游ゴシック" w:hint="eastAsia"/>
              </w:rPr>
              <w:t>勤務先：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Pr="00A94E7F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　　　年　月　日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年　　カ月）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5D5058">
              <w:rPr>
                <w:rFonts w:ascii="游ゴシック" w:eastAsia="游ゴシック" w:hAnsi="游ゴシック" w:hint="eastAsia"/>
              </w:rPr>
              <w:t>勤務内容</w:t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Pr="005D5058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bookmarkEnd w:id="1"/>
      <w:tr w:rsidR="00D70937" w:rsidTr="00D70937">
        <w:trPr>
          <w:trHeight w:val="42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A94E7F">
              <w:rPr>
                <w:rFonts w:ascii="游ゴシック" w:eastAsia="游ゴシック" w:hAnsi="游ゴシック" w:hint="eastAsia"/>
              </w:rPr>
              <w:t>勤務先：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Pr="00A94E7F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　　　年　月　日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年　　カ月）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F4090B">
              <w:rPr>
                <w:rFonts w:ascii="游ゴシック" w:eastAsia="游ゴシック" w:hAnsi="游ゴシック" w:hint="eastAsia"/>
              </w:rPr>
              <w:t>勤務内容：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Pr="00F4090B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A94E7F">
              <w:rPr>
                <w:rFonts w:ascii="游ゴシック" w:eastAsia="游ゴシック" w:hAnsi="游ゴシック" w:hint="eastAsia"/>
              </w:rPr>
              <w:t>勤務先：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Pr="00A94E7F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　　　年　月　日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年　　カ月）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F4090B">
              <w:rPr>
                <w:rFonts w:ascii="游ゴシック" w:eastAsia="游ゴシック" w:hAnsi="游ゴシック" w:hint="eastAsia"/>
              </w:rPr>
              <w:t>勤務内容：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Pr="00F4090B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A94E7F">
              <w:rPr>
                <w:rFonts w:ascii="游ゴシック" w:eastAsia="游ゴシック" w:hAnsi="游ゴシック" w:hint="eastAsia"/>
              </w:rPr>
              <w:t>勤務先：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Pr="00A94E7F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　　　年　月　日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年　　カ月）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F4090B">
              <w:rPr>
                <w:rFonts w:ascii="游ゴシック" w:eastAsia="游ゴシック" w:hAnsi="游ゴシック" w:hint="eastAsia"/>
              </w:rPr>
              <w:t>勤務内容：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Pr="00F4090B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6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A94E7F">
              <w:rPr>
                <w:rFonts w:ascii="游ゴシック" w:eastAsia="游ゴシック" w:hAnsi="游ゴシック" w:hint="eastAsia"/>
              </w:rPr>
              <w:t>勤務先：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Pr="00A94E7F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　　　年　月　日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年　　カ月）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F4090B">
              <w:rPr>
                <w:rFonts w:ascii="游ゴシック" w:eastAsia="游ゴシック" w:hAnsi="游ゴシック" w:hint="eastAsia"/>
              </w:rPr>
              <w:t>勤務内容：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Pr="00F4090B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A94E7F">
              <w:rPr>
                <w:rFonts w:ascii="游ゴシック" w:eastAsia="游ゴシック" w:hAnsi="游ゴシック" w:hint="eastAsia"/>
              </w:rPr>
              <w:t>勤務先：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Pr="00A94E7F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　　　年　月　日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年　　カ月）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F4090B">
              <w:rPr>
                <w:rFonts w:ascii="游ゴシック" w:eastAsia="游ゴシック" w:hAnsi="游ゴシック" w:hint="eastAsia"/>
              </w:rPr>
              <w:t>勤務内容：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Pr="00F4090B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A94E7F">
              <w:rPr>
                <w:rFonts w:ascii="游ゴシック" w:eastAsia="游ゴシック" w:hAnsi="游ゴシック" w:hint="eastAsia"/>
              </w:rPr>
              <w:t>勤務先：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Pr="00A94E7F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　　　年　月　日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年　　カ月）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F4090B">
              <w:rPr>
                <w:rFonts w:ascii="游ゴシック" w:eastAsia="游ゴシック" w:hAnsi="游ゴシック" w:hint="eastAsia"/>
              </w:rPr>
              <w:t>勤務内容：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Pr="00F4090B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A94E7F">
              <w:rPr>
                <w:rFonts w:ascii="游ゴシック" w:eastAsia="游ゴシック" w:hAnsi="游ゴシック" w:hint="eastAsia"/>
              </w:rPr>
              <w:t>勤務先：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Pr="00A94E7F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　　　年　月　日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年　　カ月）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F4090B">
              <w:rPr>
                <w:rFonts w:ascii="游ゴシック" w:eastAsia="游ゴシック" w:hAnsi="游ゴシック" w:hint="eastAsia"/>
              </w:rPr>
              <w:t>勤務内容：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Pr="00F4090B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1965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A94E7F">
              <w:rPr>
                <w:rFonts w:ascii="游ゴシック" w:eastAsia="游ゴシック" w:hAnsi="游ゴシック" w:hint="eastAsia"/>
              </w:rPr>
              <w:t>勤務先：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37" w:rsidRPr="00A94E7F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  <w:tr w:rsidR="00D70937" w:rsidTr="00D70937">
        <w:trPr>
          <w:trHeight w:val="425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37" w:rsidRDefault="00D70937" w:rsidP="00A7368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　　　年　月　日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年　　カ月）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  <w:r w:rsidRPr="00F4090B">
              <w:rPr>
                <w:rFonts w:ascii="游ゴシック" w:eastAsia="游ゴシック" w:hAnsi="游ゴシック" w:hint="eastAsia"/>
              </w:rPr>
              <w:t>勤務内容：</w:t>
            </w:r>
          </w:p>
          <w:p w:rsidR="00D70937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37" w:rsidRPr="00F4090B" w:rsidRDefault="00D70937" w:rsidP="00A73685">
            <w:pPr>
              <w:rPr>
                <w:rFonts w:ascii="游ゴシック" w:eastAsia="游ゴシック" w:hAnsi="游ゴシック"/>
              </w:rPr>
            </w:pPr>
          </w:p>
        </w:tc>
      </w:tr>
    </w:tbl>
    <w:p w:rsidR="009D5256" w:rsidRDefault="009D525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9185"/>
      </w:tblGrid>
      <w:tr w:rsidR="004D42B6" w:rsidTr="00481871">
        <w:trPr>
          <w:trHeight w:val="1134"/>
        </w:trPr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4D42B6" w:rsidRPr="009D5256" w:rsidRDefault="00A257A3" w:rsidP="00AF3545">
            <w:pPr>
              <w:rPr>
                <w:rFonts w:ascii="游ゴシック" w:eastAsia="游ゴシック" w:hAnsi="游ゴシック"/>
                <w:b/>
                <w:bCs/>
              </w:rPr>
            </w:pPr>
            <w:r w:rsidRPr="00A257A3">
              <w:rPr>
                <w:rFonts w:ascii="游ゴシック" w:eastAsia="游ゴシック" w:hAnsi="游ゴシック" w:hint="eastAsia"/>
                <w:b/>
                <w:bCs/>
              </w:rPr>
              <w:t>備　　考</w:t>
            </w:r>
          </w:p>
        </w:tc>
        <w:tc>
          <w:tcPr>
            <w:tcW w:w="9185" w:type="dxa"/>
            <w:vAlign w:val="center"/>
          </w:tcPr>
          <w:p w:rsidR="004D42B6" w:rsidRPr="00EA79AF" w:rsidRDefault="001B782B" w:rsidP="008C6CC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電子申請システム上で作成する</w:t>
            </w:r>
            <w:r w:rsidR="008C6CC2" w:rsidRPr="00EA79AF">
              <w:rPr>
                <w:rFonts w:ascii="游ゴシック" w:eastAsia="游ゴシック" w:hAnsi="游ゴシック" w:hint="eastAsia"/>
              </w:rPr>
              <w:t>「三郷市職</w:t>
            </w:r>
            <w:r>
              <w:rPr>
                <w:rFonts w:ascii="游ゴシック" w:eastAsia="游ゴシック" w:hAnsi="游ゴシック" w:hint="eastAsia"/>
              </w:rPr>
              <w:t>員採用試験申込書」の職歴欄（５枠分）に入力しきれない場合にのみ提出</w:t>
            </w:r>
            <w:r w:rsidR="008C6CC2" w:rsidRPr="00EA79AF">
              <w:rPr>
                <w:rFonts w:ascii="游ゴシック" w:eastAsia="游ゴシック" w:hAnsi="游ゴシック" w:hint="eastAsia"/>
              </w:rPr>
              <w:t>してください。その際</w:t>
            </w:r>
            <w:r>
              <w:rPr>
                <w:rFonts w:ascii="游ゴシック" w:eastAsia="游ゴシック" w:hAnsi="游ゴシック" w:hint="eastAsia"/>
              </w:rPr>
              <w:t>は、電子システム上の</w:t>
            </w:r>
            <w:r w:rsidR="008C6CC2" w:rsidRPr="00EA79AF">
              <w:rPr>
                <w:rFonts w:ascii="游ゴシック" w:eastAsia="游ゴシック" w:hAnsi="游ゴシック" w:hint="eastAsia"/>
                <w:u w:val="wave"/>
              </w:rPr>
              <w:t>職歴欄に入力した分も合わせて作成してください。</w:t>
            </w:r>
          </w:p>
          <w:p w:rsidR="00E24739" w:rsidRPr="000C1813" w:rsidRDefault="00E24739" w:rsidP="00481871">
            <w:pPr>
              <w:rPr>
                <w:rFonts w:ascii="游ゴシック" w:eastAsia="游ゴシック" w:hAnsi="游ゴシック" w:hint="eastAsia"/>
              </w:rPr>
            </w:pPr>
            <w:bookmarkStart w:id="2" w:name="_GoBack"/>
            <w:bookmarkEnd w:id="2"/>
          </w:p>
        </w:tc>
      </w:tr>
    </w:tbl>
    <w:p w:rsidR="00C9121A" w:rsidRPr="00C9121A" w:rsidRDefault="00C9121A" w:rsidP="00C9121A">
      <w:pPr>
        <w:rPr>
          <w:rFonts w:ascii="游ゴシック" w:eastAsia="游ゴシック" w:hAnsi="游ゴシック"/>
          <w:vanish/>
        </w:rPr>
      </w:pPr>
    </w:p>
    <w:sectPr w:rsidR="00C9121A" w:rsidRPr="00C9121A" w:rsidSect="00DA1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EF" w:rsidRDefault="00CA6CEF" w:rsidP="00EA79AF">
      <w:r>
        <w:separator/>
      </w:r>
    </w:p>
  </w:endnote>
  <w:endnote w:type="continuationSeparator" w:id="0">
    <w:p w:rsidR="00CA6CEF" w:rsidRDefault="00CA6CEF" w:rsidP="00EA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EF" w:rsidRDefault="00CA6CEF" w:rsidP="00EA79AF">
      <w:r>
        <w:separator/>
      </w:r>
    </w:p>
  </w:footnote>
  <w:footnote w:type="continuationSeparator" w:id="0">
    <w:p w:rsidR="00CA6CEF" w:rsidRDefault="00CA6CEF" w:rsidP="00EA7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57"/>
    <w:rsid w:val="00006696"/>
    <w:rsid w:val="0002188C"/>
    <w:rsid w:val="0005567F"/>
    <w:rsid w:val="000613F1"/>
    <w:rsid w:val="00074757"/>
    <w:rsid w:val="000967D3"/>
    <w:rsid w:val="000C1813"/>
    <w:rsid w:val="00196588"/>
    <w:rsid w:val="001B7529"/>
    <w:rsid w:val="001B782B"/>
    <w:rsid w:val="00230202"/>
    <w:rsid w:val="00264652"/>
    <w:rsid w:val="002D3CDE"/>
    <w:rsid w:val="002F6349"/>
    <w:rsid w:val="00435379"/>
    <w:rsid w:val="00461082"/>
    <w:rsid w:val="00481871"/>
    <w:rsid w:val="004B7CED"/>
    <w:rsid w:val="004D42B6"/>
    <w:rsid w:val="005D5058"/>
    <w:rsid w:val="006B43F3"/>
    <w:rsid w:val="007A1CF5"/>
    <w:rsid w:val="007C4DDE"/>
    <w:rsid w:val="00886216"/>
    <w:rsid w:val="008C6CC2"/>
    <w:rsid w:val="008C7DE7"/>
    <w:rsid w:val="009424AB"/>
    <w:rsid w:val="00966C89"/>
    <w:rsid w:val="009D5256"/>
    <w:rsid w:val="00A023EF"/>
    <w:rsid w:val="00A24018"/>
    <w:rsid w:val="00A257A3"/>
    <w:rsid w:val="00A45131"/>
    <w:rsid w:val="00A73685"/>
    <w:rsid w:val="00A94E7F"/>
    <w:rsid w:val="00AE696C"/>
    <w:rsid w:val="00AF53F7"/>
    <w:rsid w:val="00B33F1B"/>
    <w:rsid w:val="00B95DE6"/>
    <w:rsid w:val="00C9121A"/>
    <w:rsid w:val="00CA6CEF"/>
    <w:rsid w:val="00CA7740"/>
    <w:rsid w:val="00D261D9"/>
    <w:rsid w:val="00D70492"/>
    <w:rsid w:val="00D70937"/>
    <w:rsid w:val="00DA111F"/>
    <w:rsid w:val="00E24739"/>
    <w:rsid w:val="00E5219E"/>
    <w:rsid w:val="00E7030B"/>
    <w:rsid w:val="00EA79AF"/>
    <w:rsid w:val="00F24953"/>
    <w:rsid w:val="00F4090B"/>
    <w:rsid w:val="00F44927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CCA4CD"/>
  <w15:chartTrackingRefBased/>
  <w15:docId w15:val="{771C21DE-1D26-4632-A948-08473BC2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9AF"/>
  </w:style>
  <w:style w:type="paragraph" w:styleId="a6">
    <w:name w:val="footer"/>
    <w:basedOn w:val="a"/>
    <w:link w:val="a7"/>
    <w:uiPriority w:val="99"/>
    <w:unhideWhenUsed/>
    <w:rsid w:val="00EA7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3728\Desktop\&#32887;&#21209;&#32076;&#2750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職務経歴書.dotx</Template>
  <TotalTime>56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人事課：山下　恭平@PCLB231</dc:creator>
  <cp:lastModifiedBy>山下　恭平</cp:lastModifiedBy>
  <cp:revision>15</cp:revision>
  <dcterms:created xsi:type="dcterms:W3CDTF">2025-03-27T05:49:00Z</dcterms:created>
  <dcterms:modified xsi:type="dcterms:W3CDTF">2025-03-27T06:58:00Z</dcterms:modified>
</cp:coreProperties>
</file>